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B3145" w14:textId="78EED5A6" w:rsidR="00311AAD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  <w:r w:rsidR="00DB14A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č. XX/202</w:t>
      </w:r>
      <w:r w:rsidR="00676068">
        <w:rPr>
          <w:rFonts w:asciiTheme="minorHAnsi" w:hAnsiTheme="minorHAnsi" w:cstheme="minorHAnsi"/>
          <w:b/>
          <w:bCs/>
          <w:sz w:val="24"/>
          <w:szCs w:val="24"/>
          <w:lang w:val="en-GB"/>
        </w:rPr>
        <w:t>4</w:t>
      </w:r>
      <w:r w:rsidR="00DB14A3">
        <w:rPr>
          <w:rFonts w:asciiTheme="minorHAnsi" w:hAnsiTheme="minorHAnsi" w:cstheme="minorHAnsi"/>
          <w:b/>
          <w:bCs/>
          <w:sz w:val="24"/>
          <w:szCs w:val="24"/>
          <w:lang w:val="en-GB"/>
        </w:rPr>
        <w:t>-202</w:t>
      </w:r>
      <w:r w:rsidR="00676068"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DB14A3">
        <w:rPr>
          <w:rFonts w:asciiTheme="minorHAnsi" w:hAnsiTheme="minorHAnsi" w:cstheme="minorHAnsi"/>
          <w:b/>
          <w:bCs/>
          <w:sz w:val="24"/>
          <w:szCs w:val="24"/>
          <w:lang w:val="en-GB"/>
        </w:rPr>
        <w:t>/XX</w:t>
      </w:r>
    </w:p>
    <w:p w14:paraId="25466687" w14:textId="6F069879" w:rsidR="00F71AF0" w:rsidRPr="00BE68DE" w:rsidRDefault="00F71AF0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  <w:r w:rsidRPr="00BE68D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ERASMUS+ </w:t>
      </w:r>
      <w:r w:rsidR="008747B7" w:rsidRPr="00BE68DE">
        <w:rPr>
          <w:rFonts w:asciiTheme="minorHAnsi" w:hAnsiTheme="minorHAnsi" w:cstheme="minorHAnsi"/>
          <w:b/>
          <w:bCs/>
          <w:sz w:val="23"/>
          <w:szCs w:val="23"/>
          <w:lang w:val="pl-PL"/>
        </w:rPr>
        <w:t>MOBILITA JEDNOTLIVCŮ</w:t>
      </w:r>
      <w:r w:rsidR="00D338EA" w:rsidRPr="00BE68D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(S</w:t>
      </w:r>
      <w:r w:rsidR="00CD5D1F" w:rsidRPr="00BE68DE">
        <w:rPr>
          <w:rFonts w:asciiTheme="minorHAnsi" w:hAnsiTheme="minorHAnsi" w:cstheme="minorHAnsi"/>
          <w:b/>
          <w:bCs/>
          <w:sz w:val="23"/>
          <w:szCs w:val="23"/>
          <w:lang w:val="pl-PL"/>
        </w:rPr>
        <w:t>MS</w:t>
      </w:r>
      <w:r w:rsidR="00D338EA" w:rsidRPr="00BE68D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– </w:t>
      </w:r>
      <w:r w:rsidR="00E520F4" w:rsidRPr="00BE68DE">
        <w:rPr>
          <w:rFonts w:asciiTheme="minorHAnsi" w:hAnsiTheme="minorHAnsi" w:cstheme="minorHAnsi"/>
          <w:b/>
          <w:bCs/>
          <w:sz w:val="23"/>
          <w:szCs w:val="23"/>
          <w:lang w:val="pl-PL"/>
        </w:rPr>
        <w:t>účast na BIP</w:t>
      </w:r>
      <w:r w:rsidR="00D338EA" w:rsidRPr="00BE68DE">
        <w:rPr>
          <w:rFonts w:asciiTheme="minorHAnsi" w:hAnsiTheme="minorHAnsi" w:cstheme="minorHAnsi"/>
          <w:b/>
          <w:bCs/>
          <w:sz w:val="23"/>
          <w:szCs w:val="23"/>
          <w:lang w:val="pl-PL"/>
        </w:rPr>
        <w:t>)</w:t>
      </w:r>
    </w:p>
    <w:p w14:paraId="6778608C" w14:textId="299E522D" w:rsidR="00984DD3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</w:t>
      </w:r>
      <w:r w:rsidR="000D0ABA">
        <w:rPr>
          <w:rFonts w:asciiTheme="minorHAnsi" w:hAnsiTheme="minorHAnsi" w:cstheme="minorHAnsi"/>
          <w:sz w:val="23"/>
          <w:szCs w:val="23"/>
          <w:lang w:val="nl-BE"/>
        </w:rPr>
        <w:t>4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-1-CZ01-KA131-HED-000</w:t>
      </w:r>
      <w:r w:rsidR="0053350E">
        <w:rPr>
          <w:rFonts w:asciiTheme="minorHAnsi" w:hAnsiTheme="minorHAnsi" w:cstheme="minorHAnsi"/>
          <w:sz w:val="23"/>
          <w:szCs w:val="23"/>
          <w:lang w:val="nl-BE"/>
        </w:rPr>
        <w:t>216301</w:t>
      </w:r>
    </w:p>
    <w:p w14:paraId="3638045A" w14:textId="77777777" w:rsidR="008747B7" w:rsidRPr="009C6282" w:rsidRDefault="008747B7" w:rsidP="009C6282">
      <w:pPr>
        <w:spacing w:before="240"/>
        <w:rPr>
          <w:rFonts w:asciiTheme="minorHAnsi" w:hAnsiTheme="minorHAnsi" w:cstheme="minorHAnsi"/>
          <w:sz w:val="21"/>
          <w:szCs w:val="21"/>
          <w:lang w:val="cs-CZ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2873BD2D" w:rsidR="00F71AF0" w:rsidRPr="00C11783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C11783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  <w:r w:rsidR="00311AAD" w:rsidRPr="00C11783">
        <w:rPr>
          <w:rFonts w:asciiTheme="minorHAnsi" w:hAnsiTheme="minorHAnsi" w:cstheme="minorHAnsi"/>
          <w:sz w:val="21"/>
          <w:szCs w:val="21"/>
          <w:lang w:val="nl-BE"/>
        </w:rPr>
        <w:t>202</w:t>
      </w:r>
      <w:r w:rsidR="0053350E" w:rsidRPr="00C11783">
        <w:rPr>
          <w:rFonts w:asciiTheme="minorHAnsi" w:hAnsiTheme="minorHAnsi" w:cstheme="minorHAnsi"/>
          <w:sz w:val="21"/>
          <w:szCs w:val="21"/>
          <w:lang w:val="nl-BE"/>
        </w:rPr>
        <w:t>4</w:t>
      </w:r>
      <w:r w:rsidR="00311AAD" w:rsidRPr="00C11783">
        <w:rPr>
          <w:rFonts w:asciiTheme="minorHAnsi" w:hAnsiTheme="minorHAnsi" w:cstheme="minorHAnsi"/>
          <w:sz w:val="21"/>
          <w:szCs w:val="21"/>
          <w:lang w:val="nl-BE"/>
        </w:rPr>
        <w:t>/202</w:t>
      </w:r>
      <w:r w:rsidR="0053350E" w:rsidRPr="00C11783">
        <w:rPr>
          <w:rFonts w:asciiTheme="minorHAnsi" w:hAnsiTheme="minorHAnsi" w:cstheme="minorHAnsi"/>
          <w:sz w:val="21"/>
          <w:szCs w:val="21"/>
          <w:lang w:val="nl-BE"/>
        </w:rPr>
        <w:t>5</w:t>
      </w:r>
    </w:p>
    <w:p w14:paraId="1D4BD57F" w14:textId="3EEF859B" w:rsidR="000A62E3" w:rsidRPr="00C11783" w:rsidRDefault="00682B6E" w:rsidP="009C6282">
      <w:pPr>
        <w:rPr>
          <w:rFonts w:asciiTheme="minorHAnsi" w:hAnsiTheme="minorHAnsi" w:cstheme="minorHAnsi"/>
          <w:sz w:val="21"/>
          <w:szCs w:val="21"/>
          <w:lang w:val="nl-BE"/>
        </w:rPr>
      </w:pPr>
      <w:r w:rsidRPr="00C11783">
        <w:rPr>
          <w:rFonts w:asciiTheme="minorHAnsi" w:hAnsiTheme="minorHAnsi" w:cstheme="minorHAnsi"/>
          <w:sz w:val="21"/>
          <w:szCs w:val="21"/>
          <w:highlight w:val="cyan"/>
          <w:lang w:val="nl-BE"/>
        </w:rPr>
        <w:t xml:space="preserve">Erasmus+ mobility ID </w:t>
      </w:r>
      <w:r w:rsidR="008747B7" w:rsidRPr="00C11783">
        <w:rPr>
          <w:rFonts w:asciiTheme="minorHAnsi" w:hAnsiTheme="minorHAnsi" w:cstheme="minorHAnsi"/>
          <w:sz w:val="21"/>
          <w:szCs w:val="21"/>
          <w:highlight w:val="cyan"/>
          <w:lang w:val="nl-BE"/>
        </w:rPr>
        <w:t>číslo</w:t>
      </w:r>
      <w:r w:rsidRPr="00C11783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</w:p>
    <w:p w14:paraId="014A241C" w14:textId="6236FF3A" w:rsidR="000A62E3" w:rsidRPr="00C11783" w:rsidRDefault="000A62E3" w:rsidP="009C6282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C11783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PREAMB</w:t>
      </w:r>
      <w:r w:rsidR="007279FD" w:rsidRPr="00C11783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u</w:t>
      </w:r>
      <w:r w:rsidRPr="00C11783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LE </w:t>
      </w:r>
    </w:p>
    <w:p w14:paraId="1457F7C7" w14:textId="67102A1E" w:rsidR="00D350BA" w:rsidRPr="00C11783" w:rsidRDefault="00410DA4" w:rsidP="00487FAD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C11783">
        <w:rPr>
          <w:rFonts w:asciiTheme="minorHAnsi" w:hAnsiTheme="minorHAnsi" w:cstheme="minorHAnsi"/>
          <w:sz w:val="21"/>
          <w:szCs w:val="21"/>
          <w:lang w:val="nl-BE"/>
        </w:rPr>
        <w:t>Tato účastnická smlouva (</w:t>
      </w:r>
      <w:r w:rsidR="00527C8F" w:rsidRPr="00C11783">
        <w:rPr>
          <w:rFonts w:asciiTheme="minorHAnsi" w:hAnsiTheme="minorHAnsi" w:cstheme="minorHAnsi"/>
          <w:sz w:val="21"/>
          <w:szCs w:val="21"/>
          <w:lang w:val="nl-BE"/>
        </w:rPr>
        <w:t xml:space="preserve">dále </w:t>
      </w:r>
      <w:r w:rsidRPr="00C11783">
        <w:rPr>
          <w:rFonts w:asciiTheme="minorHAnsi" w:hAnsiTheme="minorHAnsi" w:cstheme="minorHAnsi"/>
          <w:sz w:val="21"/>
          <w:szCs w:val="21"/>
          <w:lang w:val="nl-BE"/>
        </w:rPr>
        <w:t xml:space="preserve">jen “smlouva”) je uzavřena mezi následujícími stranami: </w:t>
      </w:r>
    </w:p>
    <w:p w14:paraId="0DC94A37" w14:textId="64EABA2D" w:rsidR="00D350BA" w:rsidRPr="00C11783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</w:t>
      </w:r>
      <w:r w:rsidR="00D350BA" w:rsidRPr="00C11783">
        <w:rPr>
          <w:rFonts w:asciiTheme="minorHAnsi" w:hAnsiTheme="minorHAnsi" w:cstheme="minorHAnsi"/>
          <w:b/>
          <w:bCs/>
          <w:sz w:val="21"/>
          <w:szCs w:val="21"/>
          <w:lang w:val="pl-PL"/>
        </w:rPr>
        <w:t>,</w:t>
      </w:r>
    </w:p>
    <w:p w14:paraId="39BFC0BD" w14:textId="20D316F1" w:rsidR="00747167" w:rsidRPr="00C11783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C11783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7E30D271" w14:textId="36AF7714" w:rsidR="00F9359A" w:rsidRPr="00C11783" w:rsidRDefault="00311AAD" w:rsidP="008F4FFF">
      <w:pPr>
        <w:pStyle w:val="Default"/>
        <w:spacing w:after="60"/>
        <w:rPr>
          <w:rFonts w:asciiTheme="minorHAnsi" w:hAnsiTheme="minorHAnsi" w:cstheme="minorHAnsi"/>
          <w:lang w:val="pl-PL"/>
        </w:rPr>
      </w:pPr>
      <w:r w:rsidRPr="00C11783">
        <w:rPr>
          <w:rFonts w:asciiTheme="minorHAnsi" w:hAnsiTheme="minorHAnsi" w:cstheme="minorHAnsi"/>
          <w:b/>
          <w:bCs/>
          <w:highlight w:val="lightGray"/>
          <w:lang w:val="pl-PL"/>
        </w:rPr>
        <w:t>Jihočeská univerzita v Českých Budějovicích, CZ CESKE01</w:t>
      </w:r>
      <w:r w:rsidR="0053350E" w:rsidRPr="00C11783">
        <w:rPr>
          <w:rFonts w:asciiTheme="minorHAnsi" w:hAnsiTheme="minorHAnsi" w:cstheme="minorHAnsi"/>
          <w:b/>
          <w:bCs/>
          <w:highlight w:val="lightGray"/>
          <w:lang w:val="pl-PL"/>
        </w:rPr>
        <w:t>, OID E10208936</w:t>
      </w:r>
    </w:p>
    <w:p w14:paraId="38534793" w14:textId="60956A32" w:rsidR="00AA657D" w:rsidRPr="00C11783" w:rsidRDefault="00410DA4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Adresa</w:t>
      </w:r>
      <w:r w:rsidR="2156E4C0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311AAD" w:rsidRPr="00C11783">
        <w:rPr>
          <w:rFonts w:asciiTheme="minorHAnsi" w:hAnsiTheme="minorHAnsi" w:cstheme="minorHAnsi"/>
          <w:sz w:val="21"/>
          <w:szCs w:val="21"/>
          <w:lang w:val="pl-PL"/>
        </w:rPr>
        <w:t>Branišovská 1645/31a, 370 05 České Budějovice</w:t>
      </w:r>
    </w:p>
    <w:p w14:paraId="6DED9563" w14:textId="78E646C3" w:rsidR="00093B4C" w:rsidRPr="00C11783" w:rsidRDefault="00093B4C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Email:</w:t>
      </w:r>
      <w:r w:rsidR="00311AAD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B14A3" w:rsidRPr="00C11783">
        <w:rPr>
          <w:rFonts w:asciiTheme="minorHAnsi" w:hAnsiTheme="minorHAnsi" w:cstheme="minorHAnsi"/>
          <w:sz w:val="21"/>
          <w:szCs w:val="21"/>
          <w:lang w:val="pl-PL"/>
        </w:rPr>
        <w:t>hvaskova</w:t>
      </w:r>
      <w:r w:rsidR="00311AAD" w:rsidRPr="00C11783">
        <w:rPr>
          <w:rFonts w:asciiTheme="minorHAnsi" w:hAnsiTheme="minorHAnsi" w:cstheme="minorHAnsi"/>
          <w:sz w:val="21"/>
          <w:szCs w:val="21"/>
          <w:lang w:val="pl-PL"/>
        </w:rPr>
        <w:t>@jcu.cz</w:t>
      </w:r>
      <w:r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73F866F9" w14:textId="4DA0AE82" w:rsidR="00F9359A" w:rsidRPr="00C11783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napToGrid/>
          <w:color w:val="000000"/>
          <w:sz w:val="21"/>
          <w:szCs w:val="21"/>
          <w:lang w:val="pl-PL"/>
        </w:rPr>
        <w:t>zastoupená pro podpis této smlouvy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doc. 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Ing. Vladimírem Žlábkem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Ph.D., prorektor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 zahraniční vztahy, resp. </w:t>
      </w:r>
      <w:r w:rsidR="00DB14A3">
        <w:rPr>
          <w:rFonts w:asciiTheme="minorHAnsi" w:hAnsiTheme="minorHAnsi" w:cstheme="minorHAnsi"/>
          <w:sz w:val="21"/>
          <w:szCs w:val="21"/>
          <w:lang w:val="cs-CZ" w:bidi="cs-CZ"/>
        </w:rPr>
        <w:t>Ing. Hanou Vaškovou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odbornou referentkou pro zahraniční vztahy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, resp. Mgr. Zdeňkou Novotnou, vedoucí Útvaru pro zahraniční vztahy Rektorátu a Institucionální koordinátorkou Erasmus+</w:t>
      </w:r>
    </w:p>
    <w:p w14:paraId="1B935AD7" w14:textId="226DBA40" w:rsidR="00F9359A" w:rsidRPr="00C11783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11783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</w:p>
    <w:p w14:paraId="7F10B1A9" w14:textId="18BA9DC8" w:rsidR="00F9359A" w:rsidRPr="00C11783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11783">
        <w:rPr>
          <w:rFonts w:asciiTheme="minorHAnsi" w:hAnsiTheme="minorHAnsi" w:cstheme="minorHAnsi"/>
          <w:b/>
          <w:sz w:val="22"/>
          <w:szCs w:val="22"/>
          <w:lang w:val="pl-PL"/>
        </w:rPr>
        <w:t>na straně druhé</w:t>
      </w:r>
      <w:r w:rsidR="00F9359A" w:rsidRPr="00C11783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</w:p>
    <w:p w14:paraId="3E7C8C24" w14:textId="446D34FD" w:rsidR="00F9359A" w:rsidRPr="00C11783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C1178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C11783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</w:t>
      </w:r>
      <w:r w:rsidR="00527C8F" w:rsidRPr="00C11783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á</w:t>
      </w:r>
      <w:r w:rsidRPr="00C11783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le jen “účastník”)</w:t>
      </w:r>
    </w:p>
    <w:p w14:paraId="4B1922B6" w14:textId="76EED026" w:rsidR="00F9359A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a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příjmení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účastníka</w:t>
      </w:r>
      <w:proofErr w:type="spellEnd"/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F57D12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8713B2" w:rsidRDefault="00ED0AFE" w:rsidP="009D5A4D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Datum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narození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C11783" w:rsidRDefault="00ED0AFE" w:rsidP="009D5A4D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D0AFE" w:rsidRPr="00F57D12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8713B2" w:rsidRDefault="00ED0AFE" w:rsidP="009D5A4D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příslušnost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C11783" w:rsidRDefault="00ED0AFE" w:rsidP="009D5A4D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C1178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F57D12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8713B2" w:rsidRDefault="00ED0AFE" w:rsidP="009D5A4D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C11783" w:rsidRDefault="00ED0AFE" w:rsidP="009D5A4D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C1178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F57D12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8713B2" w:rsidRDefault="00ED0AFE" w:rsidP="009D5A4D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C11783" w:rsidRDefault="00ED0AFE" w:rsidP="009D5A4D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C1178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87FAD" w:rsidRPr="00F57D12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7C42E2" w:rsidRDefault="00487FAD" w:rsidP="009D5A4D">
            <w:pPr>
              <w:rPr>
                <w:rFonts w:asciiTheme="minorHAnsi" w:hAnsiTheme="minorHAnsi" w:cstheme="minorHAnsi"/>
                <w:lang w:val="pl-PL"/>
              </w:rPr>
            </w:pPr>
            <w:r w:rsidRPr="007C42E2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Adresa trvalého bydliště</w:t>
            </w:r>
            <w:r w:rsidRPr="007C42E2">
              <w:rPr>
                <w:rFonts w:asciiTheme="minorHAnsi" w:hAnsiTheme="minorHAnsi" w:cstheme="minorHAnsi"/>
                <w:b/>
                <w:bCs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4B54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7C42E2" w:rsidRDefault="00487FAD" w:rsidP="003F536D">
      <w:pPr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2547"/>
        <w:gridCol w:w="5517"/>
      </w:tblGrid>
      <w:tr w:rsidR="00DB14A3" w:rsidRPr="008F4FFF" w14:paraId="40933316" w14:textId="77777777" w:rsidTr="009D5A4D">
        <w:tc>
          <w:tcPr>
            <w:tcW w:w="1129" w:type="dxa"/>
          </w:tcPr>
          <w:p w14:paraId="298B1A62" w14:textId="77777777" w:rsidR="00DB14A3" w:rsidRPr="003F536D" w:rsidRDefault="00DB14A3" w:rsidP="009D5A4D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-1106577471"/>
            <w:placeholder>
              <w:docPart w:val="31AD4BCCB5324FC080FD2BCD0656D406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587FF97E" w14:textId="77777777" w:rsidR="00DB14A3" w:rsidRPr="00DB14A3" w:rsidRDefault="00DB14A3" w:rsidP="009D5A4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B14A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B14A3" w:rsidRPr="008F4FFF" w14:paraId="71452D5B" w14:textId="77777777" w:rsidTr="009D5A4D">
        <w:tc>
          <w:tcPr>
            <w:tcW w:w="3676" w:type="dxa"/>
            <w:gridSpan w:val="2"/>
          </w:tcPr>
          <w:p w14:paraId="6A1BA470" w14:textId="77777777" w:rsidR="00DB14A3" w:rsidRPr="00C11783" w:rsidRDefault="00DB14A3" w:rsidP="009D5A4D">
            <w:pPr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C11783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Studijní cyklus v době realizace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834797501"/>
            <w:placeholder>
              <w:docPart w:val="31AD4BCCB5324FC080FD2BCD0656D406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5517" w:type="dxa"/>
                <w:vAlign w:val="center"/>
              </w:tcPr>
              <w:p w14:paraId="41804789" w14:textId="77777777" w:rsidR="00DB14A3" w:rsidRPr="00DB14A3" w:rsidRDefault="00DB14A3" w:rsidP="009D5A4D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B14A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B14A3" w:rsidRPr="00F57D12" w14:paraId="4CF01CAD" w14:textId="77777777" w:rsidTr="009D5A4D">
        <w:tc>
          <w:tcPr>
            <w:tcW w:w="3676" w:type="dxa"/>
            <w:gridSpan w:val="2"/>
          </w:tcPr>
          <w:p w14:paraId="05E9ED0E" w14:textId="77777777" w:rsidR="00DB14A3" w:rsidRPr="00DB14A3" w:rsidRDefault="00DB14A3" w:rsidP="009D5A4D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Obor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studia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1014943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5517" w:type="dxa"/>
                <w:vAlign w:val="center"/>
              </w:tcPr>
              <w:p w14:paraId="7A37E243" w14:textId="77777777" w:rsidR="00DB14A3" w:rsidRPr="00C11783" w:rsidRDefault="00DB14A3" w:rsidP="009D5A4D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C1178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3C965BD7" w14:textId="77777777" w:rsidR="00DB14A3" w:rsidRPr="00C11783" w:rsidRDefault="00DB14A3" w:rsidP="00DB14A3">
      <w:pPr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DB14A3" w:rsidRPr="00F57D12" w14:paraId="22783F6B" w14:textId="77777777" w:rsidTr="009D5A4D">
        <w:tc>
          <w:tcPr>
            <w:tcW w:w="9193" w:type="dxa"/>
            <w:gridSpan w:val="2"/>
            <w:tcBorders>
              <w:bottom w:val="single" w:sz="2" w:space="0" w:color="BFBFBF" w:themeColor="background1" w:themeShade="BF"/>
            </w:tcBorders>
          </w:tcPr>
          <w:p w14:paraId="6F4E1B3F" w14:textId="77777777" w:rsidR="00DB14A3" w:rsidRPr="00C11783" w:rsidRDefault="00DB14A3" w:rsidP="009D5A4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  <w:r w:rsidRPr="00C11783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Předchozí účast v programu Erasmus+: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pl-PL"/>
                </w:rPr>
                <w:id w:val="-574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1783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pl-PL"/>
                  </w:rPr>
                  <w:t>☐</w:t>
                </w:r>
              </w:sdtContent>
            </w:sdt>
            <w:r w:rsidRPr="00C11783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 ANO   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pl-PL"/>
                </w:rPr>
                <w:id w:val="-15758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1783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pl-PL"/>
                  </w:rPr>
                  <w:t>☐</w:t>
                </w:r>
              </w:sdtContent>
            </w:sdt>
            <w:r w:rsidRPr="00C11783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 NE</w:t>
            </w:r>
          </w:p>
        </w:tc>
      </w:tr>
      <w:tr w:rsidR="00DB14A3" w:rsidRPr="00F57D12" w14:paraId="1A6B7629" w14:textId="77777777" w:rsidTr="009D5A4D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A25A556" w14:textId="77777777" w:rsidR="00DB14A3" w:rsidRPr="00DB14A3" w:rsidRDefault="00DB14A3" w:rsidP="009D5A4D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137375543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1144E0A9" w14:textId="77777777" w:rsidR="00DB14A3" w:rsidRPr="00C11783" w:rsidRDefault="00DB14A3" w:rsidP="009D5A4D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C1178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DB14A3" w:rsidRPr="00F57D12" w14:paraId="21415F52" w14:textId="77777777" w:rsidTr="009D5A4D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7A0B04E" w14:textId="77777777" w:rsidR="00DB14A3" w:rsidRPr="00DB14A3" w:rsidRDefault="00DB14A3" w:rsidP="009D5A4D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35891391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5A9856A8" w14:textId="77777777" w:rsidR="00DB14A3" w:rsidRPr="00C11783" w:rsidRDefault="00DB14A3" w:rsidP="009D5A4D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C1178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DB14A3" w:rsidRPr="00F57D12" w14:paraId="3E496388" w14:textId="77777777" w:rsidTr="009D5A4D">
        <w:tc>
          <w:tcPr>
            <w:tcW w:w="2825" w:type="dxa"/>
            <w:tcBorders>
              <w:top w:val="single" w:sz="2" w:space="0" w:color="BFBFBF" w:themeColor="background1" w:themeShade="BF"/>
              <w:bottom w:val="single" w:sz="8" w:space="0" w:color="BFBFBF" w:themeColor="background1" w:themeShade="BF"/>
              <w:right w:val="single" w:sz="2" w:space="0" w:color="BFBFBF" w:themeColor="background1" w:themeShade="BF"/>
            </w:tcBorders>
          </w:tcPr>
          <w:p w14:paraId="63F2A308" w14:textId="77777777" w:rsidR="00DB14A3" w:rsidRPr="00DB14A3" w:rsidRDefault="00DB14A3" w:rsidP="009D5A4D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Počet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dní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12735101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8" w:space="0" w:color="BFBFBF" w:themeColor="background1" w:themeShade="BF"/>
                </w:tcBorders>
                <w:vAlign w:val="center"/>
              </w:tcPr>
              <w:p w14:paraId="6E65465E" w14:textId="77777777" w:rsidR="00DB14A3" w:rsidRPr="00C11783" w:rsidRDefault="00DB14A3" w:rsidP="009D5A4D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B94C42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207C3B17" w14:textId="77777777" w:rsidR="00DB14A3" w:rsidRPr="00C11783" w:rsidRDefault="00DB14A3" w:rsidP="00DB14A3">
      <w:pPr>
        <w:rPr>
          <w:rFonts w:asciiTheme="minorHAnsi" w:hAnsiTheme="minorHAnsi" w:cstheme="minorHAnsi"/>
          <w:sz w:val="16"/>
          <w:szCs w:val="16"/>
          <w:lang w:val="pl-PL"/>
        </w:rPr>
      </w:pP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  <w:gridCol w:w="4520"/>
      </w:tblGrid>
      <w:tr w:rsidR="00DB14A3" w:rsidRPr="00ED0AFE" w14:paraId="62F566C1" w14:textId="77777777" w:rsidTr="009D5A4D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58F39D4C" w14:textId="77777777" w:rsidR="00DB14A3" w:rsidRPr="00ED0AFE" w:rsidRDefault="00DB14A3" w:rsidP="009D5A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Kontakt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na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osobu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blízkou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right w:val="nil"/>
            </w:tcBorders>
          </w:tcPr>
          <w:p w14:paraId="14E65271" w14:textId="77777777" w:rsidR="00DB14A3" w:rsidRPr="00ED0AFE" w:rsidRDefault="00DB14A3" w:rsidP="009D5A4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B14A3" w:rsidRPr="008F4FFF" w14:paraId="2A31944A" w14:textId="77777777" w:rsidTr="009D5A4D">
        <w:tc>
          <w:tcPr>
            <w:tcW w:w="9193" w:type="dxa"/>
            <w:gridSpan w:val="2"/>
          </w:tcPr>
          <w:p w14:paraId="7B73F2AB" w14:textId="77777777" w:rsidR="00DB14A3" w:rsidRPr="008937AF" w:rsidRDefault="00DB14A3" w:rsidP="009D5A4D">
            <w:pPr>
              <w:rPr>
                <w:rFonts w:asciiTheme="minorHAnsi" w:hAnsiTheme="minorHAnsi" w:cstheme="minorHAnsi"/>
              </w:rPr>
            </w:pPr>
            <w:r w:rsidRPr="00DB14A3">
              <w:rPr>
                <w:rFonts w:asciiTheme="minorHAnsi" w:hAnsiTheme="minorHAnsi" w:cstheme="minorHAnsi"/>
                <w:b/>
                <w:bCs/>
                <w:highlight w:val="yellow"/>
              </w:rPr>
              <w:t>Jméno a příjmení, VZTAH:</w:t>
            </w:r>
            <w:r w:rsidRPr="008937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503046491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B14A3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DB14A3" w:rsidRPr="00F57D12" w14:paraId="7A447230" w14:textId="77777777" w:rsidTr="009D5A4D">
        <w:tc>
          <w:tcPr>
            <w:tcW w:w="4673" w:type="dxa"/>
          </w:tcPr>
          <w:p w14:paraId="4B12B2A0" w14:textId="77777777" w:rsidR="00DB14A3" w:rsidRPr="00B56DD5" w:rsidRDefault="00DB14A3" w:rsidP="009D5A4D">
            <w:pPr>
              <w:rPr>
                <w:rFonts w:asciiTheme="minorHAnsi" w:hAnsiTheme="minorHAnsi" w:cstheme="minorHAnsi"/>
                <w:lang w:val="en-GB"/>
              </w:rPr>
            </w:pPr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 (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mobil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):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1855343035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B14A3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4520" w:type="dxa"/>
          </w:tcPr>
          <w:p w14:paraId="275B7280" w14:textId="77777777" w:rsidR="00DB14A3" w:rsidRPr="00C11783" w:rsidRDefault="00DB14A3" w:rsidP="009D5A4D">
            <w:pPr>
              <w:rPr>
                <w:rFonts w:asciiTheme="minorHAnsi" w:hAnsiTheme="minorHAnsi" w:cstheme="minorHAnsi"/>
                <w:lang w:val="pl-PL"/>
              </w:rPr>
            </w:pPr>
            <w:r w:rsidRPr="00C11783">
              <w:rPr>
                <w:rFonts w:asciiTheme="minorHAnsi" w:hAnsiTheme="minorHAnsi" w:cstheme="minorHAnsi"/>
                <w:highlight w:val="yellow"/>
                <w:lang w:val="pl-PL"/>
              </w:rPr>
              <w:t>E-mail:</w:t>
            </w:r>
            <w:r w:rsidRPr="00C11783">
              <w:rPr>
                <w:rFonts w:asciiTheme="minorHAnsi" w:hAnsiTheme="minorHAnsi" w:cstheme="minorHAnsi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78892198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C11783">
                  <w:rPr>
                    <w:rStyle w:val="Zstupntext"/>
                    <w:lang w:val="pl-PL"/>
                  </w:rPr>
                  <w:t>Klikněte nebo klepněte sem a zadejte text.</w:t>
                </w:r>
              </w:sdtContent>
            </w:sdt>
          </w:p>
        </w:tc>
      </w:tr>
    </w:tbl>
    <w:p w14:paraId="2EDD858A" w14:textId="77777777" w:rsidR="00DB14A3" w:rsidRPr="00C11783" w:rsidRDefault="00DB14A3" w:rsidP="00DB14A3">
      <w:pPr>
        <w:spacing w:before="240"/>
        <w:rPr>
          <w:rFonts w:asciiTheme="minorHAnsi" w:hAnsiTheme="minorHAnsi" w:cstheme="minorHAnsi"/>
          <w:lang w:val="pl-P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3"/>
      </w:tblGrid>
      <w:tr w:rsidR="00DB14A3" w:rsidRPr="00F57D12" w14:paraId="2F6199D3" w14:textId="77777777" w:rsidTr="009D5A4D">
        <w:tc>
          <w:tcPr>
            <w:tcW w:w="9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8BA68" w14:textId="77777777" w:rsidR="00DB14A3" w:rsidRPr="00C11783" w:rsidRDefault="00DB14A3" w:rsidP="009D5A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C1178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Bankovní účet, na který mají být převedeny prostředky finanční podpory:</w:t>
            </w:r>
          </w:p>
          <w:p w14:paraId="7DF3CEE4" w14:textId="77777777" w:rsidR="00DB14A3" w:rsidRPr="00C11783" w:rsidRDefault="00DB14A3" w:rsidP="009D5A4D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C11783">
              <w:rPr>
                <w:rFonts w:asciiTheme="minorHAnsi" w:hAnsiTheme="minorHAnsi" w:cstheme="minorHAnsi"/>
                <w:b/>
                <w:bCs/>
                <w:lang w:val="pl-PL"/>
              </w:rPr>
              <w:t>Jméno majitele bankovního účtu</w:t>
            </w:r>
            <w:r w:rsidRPr="00C11783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801567844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C11783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  <w:p w14:paraId="0D54F9FE" w14:textId="77777777" w:rsidR="00DB14A3" w:rsidRPr="00C11783" w:rsidRDefault="00DB14A3" w:rsidP="009D5A4D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C11783">
              <w:rPr>
                <w:rFonts w:asciiTheme="minorHAnsi" w:hAnsiTheme="minorHAnsi" w:cstheme="minorHAnsi"/>
                <w:b/>
                <w:bCs/>
                <w:lang w:val="pl-PL"/>
              </w:rPr>
              <w:t>Název banky</w:t>
            </w:r>
            <w:r w:rsidRPr="00C11783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25930747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C11783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  <w:p w14:paraId="10072DD0" w14:textId="77777777" w:rsidR="00DB14A3" w:rsidRPr="00C11783" w:rsidRDefault="00DB14A3" w:rsidP="009D5A4D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C11783">
              <w:rPr>
                <w:rFonts w:asciiTheme="minorHAnsi" w:hAnsiTheme="minorHAnsi" w:cstheme="minorHAnsi"/>
                <w:b/>
                <w:bCs/>
                <w:lang w:val="pl-PL"/>
              </w:rPr>
              <w:t>Číslo clearingu/BIC/SWIFT</w:t>
            </w:r>
            <w:r w:rsidRPr="00C11783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656912696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C11783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  <w:r w:rsidRPr="00C11783">
              <w:rPr>
                <w:rFonts w:asciiTheme="minorHAnsi" w:hAnsiTheme="minorHAnsi" w:cstheme="minorHAnsi"/>
                <w:lang w:val="pl-PL"/>
              </w:rPr>
              <w:tab/>
            </w:r>
            <w:r w:rsidRPr="00C11783">
              <w:rPr>
                <w:rFonts w:asciiTheme="minorHAnsi" w:hAnsiTheme="minorHAnsi" w:cstheme="minorHAnsi"/>
                <w:lang w:val="pl-PL"/>
              </w:rPr>
              <w:tab/>
            </w:r>
            <w:r w:rsidRPr="00C11783">
              <w:rPr>
                <w:rFonts w:asciiTheme="minorHAnsi" w:hAnsiTheme="minorHAnsi" w:cstheme="minorHAnsi"/>
                <w:lang w:val="pl-PL"/>
              </w:rPr>
              <w:tab/>
            </w:r>
          </w:p>
          <w:p w14:paraId="7E75424D" w14:textId="77777777" w:rsidR="00DB14A3" w:rsidRPr="00C11783" w:rsidRDefault="00DB14A3" w:rsidP="009D5A4D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C11783">
              <w:rPr>
                <w:rFonts w:asciiTheme="minorHAnsi" w:hAnsiTheme="minorHAnsi" w:cstheme="minorHAnsi"/>
                <w:b/>
                <w:bCs/>
                <w:lang w:val="pl-PL"/>
              </w:rPr>
              <w:t>Číslo účtu</w:t>
            </w:r>
            <w:r w:rsidRPr="00C11783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839149014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C11783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  <w:p w14:paraId="737D7796" w14:textId="77777777" w:rsidR="00DB14A3" w:rsidRPr="00C11783" w:rsidRDefault="00DB14A3" w:rsidP="009D5A4D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color w:val="4AA55B"/>
                <w:lang w:val="pl-PL"/>
              </w:rPr>
            </w:pPr>
            <w:r w:rsidRPr="00C11783">
              <w:rPr>
                <w:rFonts w:asciiTheme="minorHAnsi" w:hAnsiTheme="minorHAnsi" w:cstheme="minorHAnsi"/>
                <w:b/>
                <w:bCs/>
                <w:iCs/>
                <w:lang w:val="pl-PL"/>
              </w:rPr>
              <w:t xml:space="preserve">IBAN: </w:t>
            </w:r>
            <w:sdt>
              <w:sdtPr>
                <w:rPr>
                  <w:rFonts w:asciiTheme="minorHAnsi" w:hAnsiTheme="minorHAnsi" w:cstheme="minorHAnsi"/>
                  <w:b/>
                  <w:bCs/>
                  <w:iCs/>
                  <w:lang w:val="en-US"/>
                </w:rPr>
                <w:id w:val="634068786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C11783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</w:tc>
      </w:tr>
    </w:tbl>
    <w:p w14:paraId="7F865207" w14:textId="77777777" w:rsidR="00DB14A3" w:rsidRPr="00C11783" w:rsidRDefault="00DB14A3" w:rsidP="003F536D">
      <w:pPr>
        <w:rPr>
          <w:rFonts w:asciiTheme="minorHAnsi" w:hAnsiTheme="minorHAnsi" w:cstheme="minorHAnsi"/>
          <w:b/>
          <w:bCs/>
          <w:lang w:val="pl-PL"/>
        </w:rPr>
      </w:pPr>
    </w:p>
    <w:p w14:paraId="4B8F1686" w14:textId="77777777" w:rsidR="009D5A4D" w:rsidRDefault="009D5A4D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42213A3F" w14:textId="355651DB" w:rsidR="00886A0A" w:rsidRPr="00C11783" w:rsidRDefault="001777C5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lastRenderedPageBreak/>
        <w:t>Výše uvedené strany se dohodly na uzavření této smlouvy</w:t>
      </w:r>
      <w:r w:rsidR="00886A0A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za účelem realizace mobility na: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F57D12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-1547136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578A0627" w:rsidR="00886A0A" w:rsidRPr="00C11783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B94C42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57D12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ID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="00894250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</w:p>
          <w:p w14:paraId="1E974AF1" w14:textId="77777777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(Erasmus+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kód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, resp. OID, </w:t>
            </w:r>
          </w:p>
          <w:p w14:paraId="246EFB9C" w14:textId="42ADBF79" w:rsidR="00886A0A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pokud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je k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dispozici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C11783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C1178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57D12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C11783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C1178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F57D12" w14:paraId="4D8687D0" w14:textId="77777777" w:rsidTr="00B56DD5">
        <w:tc>
          <w:tcPr>
            <w:tcW w:w="2825" w:type="dxa"/>
            <w:vAlign w:val="center"/>
          </w:tcPr>
          <w:p w14:paraId="5A53C2DD" w14:textId="1A59B6FC" w:rsidR="009C6282" w:rsidRPr="00DB14A3" w:rsidRDefault="00886A0A" w:rsidP="00DB14A3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bookmarkStart w:id="0" w:name="_Hlk171249373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Termíny mobility: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355935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359B8D51" w:rsidR="00886A0A" w:rsidRPr="00C11783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C1178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676068" w:rsidRPr="00F57D12" w14:paraId="3384B575" w14:textId="77777777" w:rsidTr="00B56DD5">
        <w:tc>
          <w:tcPr>
            <w:tcW w:w="2825" w:type="dxa"/>
            <w:vAlign w:val="center"/>
          </w:tcPr>
          <w:p w14:paraId="36880CE6" w14:textId="54EF257A" w:rsidR="00676068" w:rsidRPr="008713B2" w:rsidRDefault="00676068" w:rsidP="00DB14A3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Použitý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dopravní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prostředek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id w:val="-2009893157"/>
              <w:placeholder>
                <w:docPart w:val="DefaultPlaceholder_-1854013440"/>
              </w:placeholder>
              <w:showingPlcHdr/>
            </w:sdtPr>
            <w:sdtEndPr/>
            <w:sdtContent>
              <w:p w14:paraId="4391E599" w14:textId="77777777" w:rsidR="00676068" w:rsidRPr="00C11783" w:rsidRDefault="00676068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C1178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sdtContent>
          </w:sdt>
          <w:p w14:paraId="1C63962B" w14:textId="24940732" w:rsidR="00E749E4" w:rsidRPr="00C11783" w:rsidRDefault="00676068" w:rsidP="00401270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lang w:val="pl-PL"/>
              </w:rPr>
            </w:pPr>
            <w:r w:rsidRPr="00C11783">
              <w:rPr>
                <w:rFonts w:asciiTheme="minorHAnsi" w:hAnsiTheme="minorHAnsi" w:cstheme="minorHAnsi"/>
                <w:i/>
                <w:iCs/>
                <w:lang w:val="pl-PL"/>
              </w:rPr>
              <w:t>Pozn.: Vyplňuje účastník v případě</w:t>
            </w:r>
            <w:r w:rsidR="00D05B74" w:rsidRPr="00C11783">
              <w:rPr>
                <w:rFonts w:asciiTheme="minorHAnsi" w:hAnsiTheme="minorHAnsi" w:cstheme="minorHAnsi"/>
                <w:i/>
                <w:iCs/>
                <w:lang w:val="pl-PL"/>
              </w:rPr>
              <w:t xml:space="preserve">, že využije pro hlavní část cesty (pro většinu cesty tam I zpět) udržitelný dopravní prostředek (vlak, autobus, kolo, sdílený automobile) a </w:t>
            </w:r>
            <w:r w:rsidR="00D05B74" w:rsidRPr="00C11783">
              <w:rPr>
                <w:rFonts w:asciiTheme="minorHAnsi" w:hAnsiTheme="minorHAnsi" w:cstheme="minorHAnsi"/>
                <w:b/>
                <w:bCs/>
                <w:i/>
                <w:iCs/>
                <w:lang w:val="pl-PL"/>
              </w:rPr>
              <w:t>podpisem této účastnické smlouvy tak zároveň čestně prohlašuje a stvrzuje využití udržitelného dopravního prostředku</w:t>
            </w:r>
            <w:r w:rsidR="00D05B74" w:rsidRPr="00C11783">
              <w:rPr>
                <w:rFonts w:asciiTheme="minorHAnsi" w:hAnsiTheme="minorHAnsi" w:cstheme="minorHAnsi"/>
                <w:i/>
                <w:iCs/>
                <w:lang w:val="pl-PL"/>
              </w:rPr>
              <w:t xml:space="preserve">. </w:t>
            </w:r>
          </w:p>
        </w:tc>
      </w:tr>
      <w:tr w:rsidR="00E749E4" w:rsidRPr="00F57D12" w14:paraId="4675D40D" w14:textId="77777777" w:rsidTr="00B56DD5">
        <w:tc>
          <w:tcPr>
            <w:tcW w:w="2825" w:type="dxa"/>
            <w:vAlign w:val="center"/>
          </w:tcPr>
          <w:p w14:paraId="1A861E79" w14:textId="7A6403EE" w:rsidR="00E749E4" w:rsidRDefault="00E749E4" w:rsidP="00DB14A3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Vzdálenostní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pásmo</w:t>
            </w:r>
            <w:proofErr w:type="spellEnd"/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1407686878"/>
              <w:placeholder>
                <w:docPart w:val="DefaultPlaceholder_-1854013438"/>
              </w:placeholder>
              <w:showingPlcHdr/>
              <w:dropDownList>
                <w:listItem w:value="10-99 km"/>
                <w:listItem w:displayText="100-499 km" w:value="100-499 km"/>
                <w:listItem w:displayText="500-1999 km" w:value="500-1999 km"/>
                <w:listItem w:displayText="2000-2999 km" w:value="2000-2999 km"/>
                <w:listItem w:displayText="3000-3999 km" w:value="3000-3999 km"/>
                <w:listItem w:displayText="4000-7999 km" w:value="4000-7999 km"/>
                <w:listItem w:displayText="8000 km a více" w:value="8000 km a více"/>
              </w:dropDownList>
            </w:sdtPr>
            <w:sdtEndPr/>
            <w:sdtContent>
              <w:p w14:paraId="54CA4E67" w14:textId="69D94C67" w:rsidR="00F60C25" w:rsidRPr="00F60C25" w:rsidRDefault="00F60C2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en-GB"/>
                  </w:rPr>
                </w:pPr>
                <w:r w:rsidRPr="00C11783">
                  <w:rPr>
                    <w:rStyle w:val="Zstupntext"/>
                    <w:lang w:val="en-GB"/>
                  </w:rPr>
                  <w:t>Zvolte položku.</w:t>
                </w:r>
              </w:p>
            </w:sdtContent>
          </w:sdt>
          <w:p w14:paraId="264BD6A2" w14:textId="423A61E4" w:rsidR="00E749E4" w:rsidRPr="00F60C25" w:rsidRDefault="00E749E4" w:rsidP="00401270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lang w:val="en-GB"/>
              </w:rPr>
            </w:pPr>
            <w:proofErr w:type="spellStart"/>
            <w:proofErr w:type="gramStart"/>
            <w:r w:rsidRPr="00F60C25">
              <w:rPr>
                <w:rFonts w:asciiTheme="minorHAnsi" w:hAnsiTheme="minorHAnsi" w:cstheme="minorHAnsi"/>
                <w:i/>
                <w:iCs/>
                <w:lang w:val="en-GB"/>
              </w:rPr>
              <w:t>Pozn</w:t>
            </w:r>
            <w:proofErr w:type="spellEnd"/>
            <w:r w:rsidRPr="00F60C25">
              <w:rPr>
                <w:rFonts w:asciiTheme="minorHAnsi" w:hAnsiTheme="minorHAnsi" w:cstheme="minorHAnsi"/>
                <w:i/>
                <w:iCs/>
                <w:lang w:val="en-GB"/>
              </w:rPr>
              <w:t>.:</w:t>
            </w:r>
            <w:proofErr w:type="gramEnd"/>
            <w:r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bookmarkStart w:id="1" w:name="_Hlk171288903"/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Vzdálenostní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pásmo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je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nutné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stanovit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výhradně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za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pomoci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kalkulačky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vzdáleností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kterou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poskytuje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Evropská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komise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na </w:t>
            </w:r>
            <w:proofErr w:type="spellStart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>adrese</w:t>
            </w:r>
            <w:proofErr w:type="spellEnd"/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hyperlink r:id="rId11" w:history="1">
              <w:r w:rsidR="00F60C25" w:rsidRPr="00F60C25">
                <w:rPr>
                  <w:rStyle w:val="Hypertextovodkaz"/>
                  <w:rFonts w:asciiTheme="minorHAnsi" w:hAnsiTheme="minorHAnsi" w:cstheme="minorHAnsi"/>
                  <w:i/>
                  <w:iCs/>
                  <w:lang w:val="en-GB"/>
                </w:rPr>
                <w:t>https://erasmus-plus.ec.europa.eu/cs/resources-and-tools/distance-calculator</w:t>
              </w:r>
            </w:hyperlink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Za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výchozí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míst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je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považováno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místo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kde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se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nachází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vysílající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instituce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Za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místo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konání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je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považováno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místo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,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kde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se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nachází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přijímající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proofErr w:type="spellStart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>instituce</w:t>
            </w:r>
            <w:proofErr w:type="spellEnd"/>
            <w:r w:rsid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. </w:t>
            </w:r>
            <w:r w:rsidR="00F60C25"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r w:rsidRPr="00F60C25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  <w:bookmarkEnd w:id="1"/>
          </w:p>
        </w:tc>
      </w:tr>
      <w:bookmarkEnd w:id="0"/>
    </w:tbl>
    <w:p w14:paraId="578F5BDD" w14:textId="77777777" w:rsidR="00B614B6" w:rsidRPr="00C11783" w:rsidRDefault="00B614B6" w:rsidP="00676068">
      <w:pPr>
        <w:jc w:val="both"/>
        <w:rPr>
          <w:rFonts w:asciiTheme="minorHAnsi" w:hAnsiTheme="minorHAnsi" w:cstheme="minorHAnsi"/>
          <w:sz w:val="21"/>
          <w:szCs w:val="21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5"/>
        <w:gridCol w:w="6368"/>
      </w:tblGrid>
      <w:tr w:rsidR="00676068" w:rsidRPr="00F57D12" w14:paraId="42D75FA9" w14:textId="77777777" w:rsidTr="00676068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C9E3" w14:textId="77777777" w:rsidR="00676068" w:rsidRDefault="0067606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snapToGrid/>
                <w:highlight w:val="yellow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Název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BIP: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1096134045"/>
            <w:placeholder>
              <w:docPart w:val="924D73336E28413E81141AAFDCF9B93D"/>
            </w:placeholder>
            <w:showingPlcHdr/>
          </w:sdtPr>
          <w:sdtEndPr/>
          <w:sdtContent>
            <w:tc>
              <w:tcPr>
                <w:tcW w:w="6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33F1FD" w14:textId="77777777" w:rsidR="00676068" w:rsidRPr="00C11783" w:rsidRDefault="0067606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C1178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676068" w:rsidRPr="00F57D12" w14:paraId="793A865B" w14:textId="77777777" w:rsidTr="00676068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ADD6" w14:textId="77777777" w:rsidR="00676068" w:rsidRPr="00C11783" w:rsidRDefault="00676068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C11783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ID BIP: </w:t>
            </w:r>
          </w:p>
          <w:p w14:paraId="7F82C39B" w14:textId="77777777" w:rsidR="00676068" w:rsidRPr="00C11783" w:rsidRDefault="00676068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pl-PL"/>
              </w:rPr>
            </w:pPr>
            <w:r w:rsidRPr="00C11783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pl-PL"/>
              </w:rPr>
              <w:t>(poskytne organizující VŠ):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921479062"/>
            <w:placeholder>
              <w:docPart w:val="3DBC04A441704D69956623B6C22BA077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96FB7B" w14:textId="77777777" w:rsidR="00676068" w:rsidRPr="00C11783" w:rsidRDefault="0067606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B94C42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676068" w:rsidRPr="00F57D12" w14:paraId="3A2A495E" w14:textId="77777777" w:rsidTr="00676068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47BE" w14:textId="77777777" w:rsidR="00676068" w:rsidRDefault="0067606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/y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virtuální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části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709222659"/>
            <w:placeholder>
              <w:docPart w:val="F0BC869C8054465685C3FF965F3C086B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6A3970" w14:textId="77777777" w:rsidR="00676068" w:rsidRPr="00C11783" w:rsidRDefault="00676068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C1178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7C4AEAB7" w14:textId="77777777" w:rsidR="00676068" w:rsidRPr="00C11783" w:rsidRDefault="00676068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3CDE5656" w14:textId="39CBB945" w:rsidR="00F9359A" w:rsidRPr="00C11783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Smlouva je složena: </w:t>
      </w:r>
    </w:p>
    <w:p w14:paraId="38A2EE7E" w14:textId="64D1BEE1" w:rsidR="00F9359A" w:rsidRPr="00C11783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Ustanovení a podmínky</w:t>
      </w:r>
    </w:p>
    <w:p w14:paraId="5DA43C07" w14:textId="5A239186" w:rsidR="00F9359A" w:rsidRDefault="001777C5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Příloha 1</w:t>
      </w:r>
      <w:r w:rsidR="00F9359A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DB14A3">
        <w:rPr>
          <w:rFonts w:asciiTheme="minorHAnsi" w:hAnsiTheme="minorHAnsi" w:cstheme="minorHAnsi"/>
          <w:sz w:val="21"/>
          <w:szCs w:val="21"/>
          <w:lang w:val="cs-CZ"/>
        </w:rPr>
        <w:t>Studijní smlouva pro studijní pobyt v rámci programu Erasmus+</w:t>
      </w:r>
      <w:r w:rsidR="009A7AB2" w:rsidRPr="009A7AB2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2"/>
      </w:r>
      <w:r w:rsidR="00527C8F" w:rsidRPr="009A7AB2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4D8CECA6" w14:textId="62D2BE7A" w:rsidR="007650F8" w:rsidRDefault="007650F8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Příloha 2: </w:t>
      </w:r>
      <w:r w:rsidR="00DB14A3">
        <w:rPr>
          <w:rFonts w:asciiTheme="minorHAnsi" w:hAnsiTheme="minorHAnsi" w:cstheme="minorHAnsi"/>
          <w:sz w:val="21"/>
          <w:szCs w:val="21"/>
          <w:lang w:val="cs-CZ"/>
        </w:rPr>
        <w:t>Erasmus Charta studenta</w:t>
      </w:r>
    </w:p>
    <w:p w14:paraId="09082692" w14:textId="78423B43" w:rsidR="00DB14A3" w:rsidRDefault="00DB14A3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Příloha 3: Přehled výpočtu grantu </w:t>
      </w:r>
    </w:p>
    <w:p w14:paraId="4AFE48E6" w14:textId="22620A23" w:rsidR="001777C5" w:rsidRPr="00C11783" w:rsidRDefault="001777C5" w:rsidP="0056532A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C11783" w:rsidRDefault="00434262" w:rsidP="0056532A">
      <w:pPr>
        <w:jc w:val="both"/>
        <w:rPr>
          <w:rFonts w:asciiTheme="minorHAnsi" w:hAnsiTheme="minorHAnsi" w:cstheme="minorHAnsi"/>
          <w:lang w:val="cs-CZ"/>
        </w:rPr>
      </w:pPr>
    </w:p>
    <w:p w14:paraId="471F7C26" w14:textId="313C2A94" w:rsidR="001777C5" w:rsidRPr="008F4FFF" w:rsidRDefault="001777C5" w:rsidP="0056532A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F57D12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F57D12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F57D12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F57D12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78AACD1F" w14:textId="14524080" w:rsidR="00800A44" w:rsidRPr="008F4FFF" w:rsidRDefault="00F57D12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4B8C2715" w14:textId="5BA71543" w:rsidR="00800A44" w:rsidRPr="008F4FFF" w:rsidRDefault="00F57D12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</w:t>
      </w:r>
      <w:proofErr w:type="gramStart"/>
      <w:r w:rsidR="00800A44" w:rsidRPr="008F4FFF">
        <w:rPr>
          <w:rFonts w:asciiTheme="minorHAnsi" w:hAnsiTheme="minorHAnsi" w:cstheme="minorHAnsi"/>
          <w:lang w:val="cs-CZ" w:bidi="cs-CZ"/>
        </w:rPr>
        <w:t>cestování)</w:t>
      </w:r>
      <w:r w:rsidR="00304EB7">
        <w:rPr>
          <w:rFonts w:asciiTheme="minorHAnsi" w:hAnsiTheme="minorHAnsi" w:cstheme="minorHAnsi"/>
          <w:lang w:val="cs-CZ" w:bidi="cs-CZ"/>
        </w:rPr>
        <w:t xml:space="preserve"> (týká</w:t>
      </w:r>
      <w:proofErr w:type="gramEnd"/>
      <w:r w:rsidR="00304EB7">
        <w:rPr>
          <w:rFonts w:asciiTheme="minorHAnsi" w:hAnsiTheme="minorHAnsi" w:cstheme="minorHAnsi"/>
          <w:lang w:val="cs-CZ" w:bidi="cs-CZ"/>
        </w:rPr>
        <w:t xml:space="preserve"> se jen krátkodobé fyzické mobility)</w:t>
      </w:r>
    </w:p>
    <w:p w14:paraId="5AC41E2E" w14:textId="551294B1" w:rsidR="00800A44" w:rsidRPr="008F4FFF" w:rsidRDefault="00F57D12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náklady) </w:t>
      </w:r>
    </w:p>
    <w:p w14:paraId="30C6A47A" w14:textId="40480494" w:rsidR="00800A44" w:rsidRPr="008F4FFF" w:rsidRDefault="00F57D12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</w:t>
      </w:r>
      <w:proofErr w:type="gramStart"/>
      <w:r w:rsidR="00800A44" w:rsidRPr="008F4FFF">
        <w:rPr>
          <w:rFonts w:asciiTheme="minorHAnsi" w:hAnsiTheme="minorHAnsi" w:cstheme="minorHAnsi"/>
          <w:lang w:val="cs-CZ" w:bidi="cs-CZ"/>
        </w:rPr>
        <w:t xml:space="preserve">nákladů) </w:t>
      </w:r>
      <w:r w:rsidR="00304EB7">
        <w:rPr>
          <w:rFonts w:asciiTheme="minorHAnsi" w:hAnsiTheme="minorHAnsi" w:cstheme="minorHAnsi"/>
          <w:lang w:val="cs-CZ" w:bidi="cs-CZ"/>
        </w:rPr>
        <w:t>(pouze</w:t>
      </w:r>
      <w:proofErr w:type="gramEnd"/>
      <w:r w:rsidR="00304EB7">
        <w:rPr>
          <w:rFonts w:asciiTheme="minorHAnsi" w:hAnsiTheme="minorHAnsi" w:cstheme="minorHAnsi"/>
          <w:lang w:val="cs-CZ" w:bidi="cs-CZ"/>
        </w:rPr>
        <w:t xml:space="preserve"> v případě nároku na finanční podporu na cestovní náklady)</w:t>
      </w:r>
    </w:p>
    <w:p w14:paraId="4FA0A706" w14:textId="46071129" w:rsidR="00800A44" w:rsidRPr="008F4FFF" w:rsidRDefault="00F57D12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2655FB0B" w14:textId="6D91BAAF" w:rsidR="00F60C25" w:rsidRDefault="00F60C25" w:rsidP="00800A44">
      <w:pPr>
        <w:jc w:val="both"/>
        <w:rPr>
          <w:rFonts w:asciiTheme="minorHAnsi" w:hAnsiTheme="minorHAnsi" w:cstheme="minorHAnsi"/>
          <w:lang w:val="cs-CZ" w:bidi="cs-CZ"/>
        </w:rPr>
      </w:pPr>
    </w:p>
    <w:p w14:paraId="33874A27" w14:textId="23D7BC0D" w:rsidR="00800A44" w:rsidRPr="008F4FFF" w:rsidRDefault="00800A44" w:rsidP="00800A44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Účastník obdrží</w:t>
      </w:r>
      <w:r w:rsidR="00E72B03">
        <w:rPr>
          <w:rFonts w:asciiTheme="minorHAnsi" w:hAnsiTheme="minorHAnsi" w:cstheme="minorHAnsi"/>
          <w:lang w:val="cs-CZ" w:bidi="cs-CZ"/>
        </w:rPr>
        <w:t>:</w:t>
      </w:r>
    </w:p>
    <w:p w14:paraId="68348971" w14:textId="625A5F68" w:rsidR="00800A44" w:rsidRPr="008F4FFF" w:rsidRDefault="00F57D12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07FAD1F3" w:rsidR="00800A44" w:rsidRPr="008F4FFF" w:rsidRDefault="00F57D12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</w:t>
      </w:r>
      <w:proofErr w:type="spellStart"/>
      <w:r w:rsidR="00800A44" w:rsidRPr="008F4FFF">
        <w:rPr>
          <w:rFonts w:asciiTheme="minorHAnsi" w:hAnsiTheme="minorHAnsi" w:cstheme="minorHAnsi"/>
          <w:lang w:val="cs-CZ" w:bidi="cs-CZ"/>
        </w:rPr>
        <w:t>zero</w:t>
      </w:r>
      <w:proofErr w:type="spellEnd"/>
      <w:r w:rsidR="00800A44" w:rsidRPr="008F4FFF">
        <w:rPr>
          <w:rFonts w:asciiTheme="minorHAnsi" w:hAnsiTheme="minorHAnsi" w:cstheme="minorHAnsi"/>
          <w:lang w:val="cs-CZ" w:bidi="cs-CZ"/>
        </w:rPr>
        <w:t>-grant)</w:t>
      </w:r>
    </w:p>
    <w:p w14:paraId="3317E9DD" w14:textId="4243D055" w:rsidR="00800A44" w:rsidRPr="008F4FFF" w:rsidRDefault="00F57D12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01D0215D" w14:textId="1855142D" w:rsidR="007A5668" w:rsidRPr="003B1589" w:rsidRDefault="00800A44" w:rsidP="0056532A">
      <w:pPr>
        <w:pStyle w:val="Nadpis6"/>
        <w:keepNext/>
        <w:keepLines/>
        <w:spacing w:before="120"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lastRenderedPageBreak/>
        <w:t>ustanovení a podmínky</w:t>
      </w:r>
    </w:p>
    <w:p w14:paraId="0CB1A81C" w14:textId="77777777" w:rsidR="00C40615" w:rsidRPr="003B1589" w:rsidRDefault="00C4061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finanční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2E5B410" w14:textId="3C454B81" w:rsidR="00C40615" w:rsidRPr="00C11783" w:rsidRDefault="00C40615" w:rsidP="00F12D10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0DF6D878" w14:textId="3F274F98" w:rsidR="00C40615" w:rsidRPr="00C11783" w:rsidRDefault="00C40615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055DFE6B" w14:textId="59CDE7DE" w:rsidR="00F96310" w:rsidRPr="00C11783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2.1</w:t>
      </w:r>
      <w:r w:rsidRPr="00C11783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C11783">
        <w:rPr>
          <w:rFonts w:asciiTheme="minorHAnsi" w:hAnsiTheme="minorHAnsi" w:cstheme="minorHAnsi"/>
          <w:sz w:val="21"/>
          <w:szCs w:val="21"/>
          <w:lang w:val="pl-PL"/>
        </w:rPr>
        <w:t>Smlouva vstupuje v platnost dnem podpisu poslední z obou stran.</w:t>
      </w:r>
    </w:p>
    <w:p w14:paraId="01F5FDB5" w14:textId="21ED3531" w:rsidR="000E502A" w:rsidRPr="00C11783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2.2</w:t>
      </w:r>
      <w:r w:rsidRPr="00C11783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C11783">
        <w:rPr>
          <w:rFonts w:asciiTheme="minorHAnsi" w:hAnsiTheme="minorHAnsi" w:cstheme="minorHAnsi"/>
          <w:sz w:val="21"/>
          <w:szCs w:val="21"/>
          <w:lang w:val="pl-PL"/>
        </w:rPr>
        <w:t>Období mobility začíná</w:t>
      </w:r>
      <w:r w:rsidR="00D70C32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</w:t>
      </w:r>
      <w:r w:rsidR="00C40615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atum</w:t>
      </w:r>
      <w:r w:rsidR="00D70C32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662C71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C11783">
        <w:rPr>
          <w:rFonts w:asciiTheme="minorHAnsi" w:hAnsiTheme="minorHAnsi" w:cstheme="minorHAnsi"/>
          <w:sz w:val="21"/>
          <w:szCs w:val="21"/>
          <w:lang w:val="pl-PL"/>
        </w:rPr>
        <w:t>a</w:t>
      </w:r>
      <w:r w:rsidR="00C40615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končí</w:t>
      </w:r>
      <w:r w:rsidR="00D70C32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C40615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D70C32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70C32" w:rsidRPr="00C11783">
        <w:rPr>
          <w:rFonts w:asciiTheme="minorHAnsi" w:hAnsiTheme="minorHAnsi" w:cstheme="minorHAnsi"/>
          <w:sz w:val="21"/>
          <w:szCs w:val="21"/>
          <w:lang w:val="pl-PL"/>
        </w:rPr>
        <w:t>.</w:t>
      </w:r>
      <w:r w:rsidR="00EF12F7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338EA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Datum zahájení mobility odpovídá prvnímu dni, kdy je vyžadována fyzická přítomnost účastníka v přijímající organizaci, a datum ukončení odpovídá poslednímu dni, kdy je vyžadována fyzická přítomnost účastníka v přijímající organizaci. </w:t>
      </w:r>
      <w:r w:rsidR="00B75885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0F7CDAA4" w14:textId="75ABA1A1" w:rsidR="00EF12F7" w:rsidRPr="00C11783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A01E92" w:rsidRPr="00C11783">
        <w:rPr>
          <w:rFonts w:asciiTheme="minorHAnsi" w:hAnsiTheme="minorHAnsi" w:cstheme="minorHAnsi"/>
          <w:sz w:val="21"/>
          <w:szCs w:val="21"/>
          <w:lang w:val="pl-PL"/>
        </w:rPr>
        <w:t>3</w:t>
      </w:r>
      <w:r w:rsidR="001C7D24" w:rsidRPr="00C11783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C11783">
        <w:rPr>
          <w:rFonts w:asciiTheme="minorHAnsi" w:hAnsiTheme="minorHAnsi" w:cstheme="minorHAnsi"/>
          <w:sz w:val="21"/>
          <w:szCs w:val="21"/>
          <w:lang w:val="pl-PL"/>
        </w:rPr>
        <w:t>Období, na které se vztahuje smlouva, zahrnuje:</w:t>
      </w:r>
      <w:r w:rsidR="00EF12F7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43DC8950" w14:textId="2E0FD3EC" w:rsidR="00EF12F7" w:rsidRPr="00C11783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f</w:t>
      </w:r>
      <w:r w:rsidR="00FC4D2E" w:rsidRPr="00C11783">
        <w:rPr>
          <w:rFonts w:asciiTheme="minorHAnsi" w:hAnsiTheme="minorHAnsi" w:cstheme="minorHAnsi"/>
          <w:sz w:val="21"/>
          <w:szCs w:val="21"/>
          <w:lang w:val="pl-PL"/>
        </w:rPr>
        <w:t>yzické období mobility od</w:t>
      </w:r>
      <w:r w:rsidR="00EF12F7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8713B2" w:rsidRPr="00C11783">
        <w:rPr>
          <w:rFonts w:asciiTheme="minorHAnsi" w:hAnsiTheme="minorHAnsi" w:cstheme="minorHAnsi"/>
          <w:sz w:val="21"/>
          <w:szCs w:val="21"/>
          <w:lang w:val="pl-PL"/>
        </w:rPr>
        <w:t>d</w:t>
      </w:r>
      <w:r w:rsidR="00EF12F7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o </w:t>
      </w:r>
      <w:r w:rsidR="00EF12F7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, </w:t>
      </w:r>
      <w:r w:rsidR="00FC4D2E" w:rsidRPr="00C11783">
        <w:rPr>
          <w:rFonts w:asciiTheme="minorHAnsi" w:hAnsiTheme="minorHAnsi" w:cstheme="minorHAnsi"/>
          <w:sz w:val="21"/>
          <w:szCs w:val="21"/>
          <w:lang w:val="pl-PL"/>
        </w:rPr>
        <w:t>odpovídající</w:t>
      </w:r>
      <w:r w:rsidR="00EF12F7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[</w:t>
      </w:r>
      <w:r w:rsidR="00FC4D2E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počet dní mobility</w:t>
      </w:r>
      <w:r w:rsidR="00EF12F7" w:rsidRPr="00C11783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dnům </w:t>
      </w:r>
    </w:p>
    <w:p w14:paraId="38A0379D" w14:textId="7D04FC4A" w:rsidR="00EF12F7" w:rsidRPr="00F96DA2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F96DA2">
        <w:rPr>
          <w:rFonts w:asciiTheme="minorHAnsi" w:hAnsiTheme="minorHAnsi" w:cstheme="minorHAnsi"/>
          <w:sz w:val="21"/>
          <w:szCs w:val="21"/>
          <w:lang w:val="pl-PL"/>
        </w:rPr>
        <w:t xml:space="preserve">virtuální část </w:t>
      </w:r>
      <w:r w:rsidR="00BB6EAD" w:rsidRPr="00F96DA2">
        <w:rPr>
          <w:rFonts w:asciiTheme="minorHAnsi" w:hAnsiTheme="minorHAnsi" w:cstheme="minorHAnsi"/>
          <w:sz w:val="21"/>
          <w:szCs w:val="21"/>
          <w:lang w:val="pl-PL"/>
        </w:rPr>
        <w:t xml:space="preserve">mobility </w:t>
      </w:r>
      <w:r w:rsidRPr="00F96DA2">
        <w:rPr>
          <w:rFonts w:asciiTheme="minorHAnsi" w:hAnsiTheme="minorHAnsi" w:cstheme="minorHAnsi"/>
          <w:sz w:val="21"/>
          <w:szCs w:val="21"/>
          <w:lang w:val="pl-PL"/>
        </w:rPr>
        <w:t>od</w:t>
      </w:r>
      <w:r w:rsidR="00EF12F7" w:rsidRPr="00F96DA2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F96DA2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Pr="00F96DA2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F96DA2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F96DA2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F96DA2">
        <w:rPr>
          <w:rFonts w:asciiTheme="minorHAnsi" w:hAnsiTheme="minorHAnsi" w:cstheme="minorHAnsi"/>
          <w:sz w:val="21"/>
          <w:szCs w:val="21"/>
          <w:lang w:val="pl-PL"/>
        </w:rPr>
        <w:t>do</w:t>
      </w:r>
      <w:r w:rsidR="00EF12F7" w:rsidRPr="00F96DA2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F96DA2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Pr="00F96DA2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F96DA2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338EA" w:rsidRPr="00F96DA2">
        <w:rPr>
          <w:rFonts w:asciiTheme="minorHAnsi" w:hAnsiTheme="minorHAnsi" w:cstheme="minorHAnsi"/>
          <w:iCs/>
          <w:sz w:val="21"/>
          <w:szCs w:val="21"/>
          <w:lang w:val="pl-PL"/>
        </w:rPr>
        <w:t xml:space="preserve"> </w:t>
      </w:r>
    </w:p>
    <w:p w14:paraId="3B256DA8" w14:textId="25E597A3" w:rsidR="004E7356" w:rsidRPr="009A7AB2" w:rsidRDefault="00EF12F7" w:rsidP="009A7AB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D5A4D">
        <w:rPr>
          <w:rFonts w:asciiTheme="minorHAnsi" w:hAnsiTheme="minorHAnsi" w:cstheme="minorHAnsi"/>
          <w:sz w:val="21"/>
          <w:szCs w:val="21"/>
          <w:lang w:val="pl-PL"/>
        </w:rPr>
        <w:t xml:space="preserve">2.4 </w:t>
      </w:r>
      <w:r w:rsidR="00E9700C" w:rsidRPr="009D5A4D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304EB7" w:rsidRPr="009D5A4D">
        <w:rPr>
          <w:rFonts w:asciiTheme="minorHAnsi" w:hAnsiTheme="minorHAnsi" w:cstheme="minorHAnsi"/>
          <w:b/>
          <w:sz w:val="21"/>
          <w:szCs w:val="21"/>
          <w:lang w:val="cs-CZ"/>
        </w:rPr>
        <w:t>potvrzení o absolvování studijního pobytu</w:t>
      </w:r>
      <w:r w:rsidR="00304EB7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9D5A4D">
        <w:rPr>
          <w:rFonts w:asciiTheme="minorHAnsi" w:hAnsiTheme="minorHAnsi" w:cstheme="minorHAnsi"/>
          <w:sz w:val="21"/>
          <w:szCs w:val="21"/>
          <w:lang w:val="cs-CZ"/>
        </w:rPr>
        <w:t xml:space="preserve">formou kombinovaného intenzivního programu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bude uvedeno potvrzené datum zahájení a ukončení mobility, včetně virtuální složky</w:t>
      </w:r>
      <w:r w:rsidR="00FC0CA8" w:rsidRPr="003B1589">
        <w:rPr>
          <w:rFonts w:asciiTheme="minorHAnsi" w:hAnsiTheme="minorHAnsi" w:cstheme="minorHAnsi"/>
          <w:sz w:val="21"/>
          <w:szCs w:val="21"/>
          <w:lang w:val="cs-CZ"/>
        </w:rPr>
        <w:t>, je-li relevantní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7C42E2">
        <w:rPr>
          <w:rFonts w:asciiTheme="minorHAnsi" w:hAnsiTheme="minorHAnsi" w:cstheme="minorHAnsi"/>
          <w:sz w:val="21"/>
          <w:szCs w:val="21"/>
          <w:lang w:val="cs-CZ"/>
        </w:rPr>
        <w:t xml:space="preserve"> Uveden musí být</w:t>
      </w:r>
      <w:r w:rsidR="009D5A4D">
        <w:rPr>
          <w:rFonts w:asciiTheme="minorHAnsi" w:hAnsiTheme="minorHAnsi" w:cstheme="minorHAnsi"/>
          <w:sz w:val="21"/>
          <w:szCs w:val="21"/>
          <w:lang w:val="cs-CZ"/>
        </w:rPr>
        <w:t xml:space="preserve"> také </w:t>
      </w:r>
      <w:r w:rsidR="009D5A4D" w:rsidRPr="009D5A4D">
        <w:rPr>
          <w:rFonts w:asciiTheme="minorHAnsi" w:hAnsiTheme="minorHAnsi" w:cstheme="minorHAnsi"/>
          <w:b/>
          <w:sz w:val="21"/>
          <w:szCs w:val="21"/>
          <w:lang w:val="cs-CZ"/>
        </w:rPr>
        <w:t>počet ECTS kreditů</w:t>
      </w:r>
      <w:r w:rsidR="009D5A4D">
        <w:rPr>
          <w:rFonts w:asciiTheme="minorHAnsi" w:hAnsiTheme="minorHAnsi" w:cstheme="minorHAnsi"/>
          <w:sz w:val="21"/>
          <w:szCs w:val="21"/>
          <w:lang w:val="cs-CZ"/>
        </w:rPr>
        <w:t xml:space="preserve">, které účastník absolvováním mobility získal. </w:t>
      </w:r>
    </w:p>
    <w:p w14:paraId="11E3509B" w14:textId="77777777" w:rsidR="00FC4D2E" w:rsidRPr="00C11783" w:rsidRDefault="00FC4D2E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3 – FINANČNÍ PODPORA </w:t>
      </w:r>
    </w:p>
    <w:p w14:paraId="3F0045A2" w14:textId="3F16CF19" w:rsidR="00322E1A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0C5FD8" w:rsidRPr="00C11783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C11783">
        <w:rPr>
          <w:rFonts w:asciiTheme="minorHAnsi" w:hAnsiTheme="minorHAnsi" w:cstheme="minorHAnsi"/>
          <w:sz w:val="21"/>
          <w:szCs w:val="21"/>
          <w:lang w:val="cs-CZ"/>
        </w:rPr>
        <w:t>Finanční podpora se vypočítá podle pravidel financování uvedených v příručce programu Erasmus+</w:t>
      </w:r>
      <w:r w:rsidR="00BB6EAD" w:rsidRPr="00C11783">
        <w:rPr>
          <w:rFonts w:asciiTheme="minorHAnsi" w:hAnsiTheme="minorHAnsi" w:cstheme="minorHAnsi"/>
          <w:sz w:val="21"/>
          <w:szCs w:val="21"/>
          <w:lang w:val="cs-CZ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2D10EE">
        <w:rPr>
          <w:rFonts w:asciiTheme="minorHAnsi" w:hAnsiTheme="minorHAnsi" w:cstheme="minorHAnsi"/>
          <w:sz w:val="21"/>
          <w:szCs w:val="21"/>
          <w:lang w:val="cs-CZ"/>
        </w:rPr>
        <w:t>4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111F0AB8" w14:textId="7CB7055B" w:rsidR="00304EB7" w:rsidRPr="003B1589" w:rsidRDefault="00304EB7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3.2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podpora slouží pouze k částečnému pokrytí nákladů spojených s realizací mobility, jedná se pouze o </w:t>
      </w:r>
      <w:r w:rsidRPr="00C11783">
        <w:rPr>
          <w:rFonts w:asciiTheme="minorHAnsi" w:hAnsiTheme="minorHAnsi" w:cstheme="minorHAnsi"/>
          <w:b/>
          <w:bCs/>
          <w:sz w:val="21"/>
          <w:szCs w:val="21"/>
          <w:lang w:val="cs-CZ"/>
        </w:rPr>
        <w:t>příspěvek na zvýšené náklady spojené s pobytem v zahraničí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 – </w:t>
      </w:r>
      <w:r w:rsidRPr="00C11783">
        <w:rPr>
          <w:rFonts w:asciiTheme="minorHAnsi" w:hAnsiTheme="minorHAnsi" w:cstheme="minorHAnsi"/>
          <w:b/>
          <w:bCs/>
          <w:sz w:val="21"/>
          <w:szCs w:val="21"/>
          <w:lang w:val="cs-CZ"/>
        </w:rPr>
        <w:t>předpokládá se finanční spoluúčast studenta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6997792D" w14:textId="77777777" w:rsidR="00F60C25" w:rsidRPr="00C11783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3.</w:t>
      </w:r>
      <w:r w:rsidR="00487133" w:rsidRPr="00C11783">
        <w:rPr>
          <w:rFonts w:asciiTheme="minorHAnsi" w:hAnsiTheme="minorHAnsi" w:cstheme="minorHAnsi"/>
          <w:sz w:val="21"/>
          <w:szCs w:val="21"/>
          <w:lang w:val="pl-PL"/>
        </w:rPr>
        <w:t>3</w:t>
      </w:r>
      <w:r w:rsidR="00D30767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522BBF" w:rsidRPr="00C11783">
        <w:rPr>
          <w:rFonts w:asciiTheme="minorHAnsi" w:hAnsiTheme="minorHAnsi" w:cstheme="minorHAnsi"/>
          <w:sz w:val="21"/>
          <w:szCs w:val="21"/>
          <w:lang w:val="pl-PL"/>
        </w:rPr>
        <w:tab/>
      </w:r>
      <w:r w:rsidR="007803D3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Účastník má nárok na finanční podporu na pobytové náklady a na finanční podporu na cestovní náklady. </w:t>
      </w:r>
      <w:r w:rsidR="00304EB7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3BC4BEE3" w14:textId="1D1C43FE" w:rsidR="002B2378" w:rsidRPr="00C11783" w:rsidRDefault="00F60C25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3.4</w:t>
      </w:r>
      <w:r w:rsidRPr="00C11783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C11783">
        <w:rPr>
          <w:rFonts w:asciiTheme="minorHAnsi" w:hAnsiTheme="minorHAnsi" w:cstheme="minorHAnsi"/>
          <w:b/>
          <w:bCs/>
          <w:sz w:val="21"/>
          <w:szCs w:val="21"/>
          <w:lang w:val="pl-PL"/>
        </w:rPr>
        <w:t>Finanční podpora na pobytové náklady</w:t>
      </w:r>
      <w:r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pro krátkodobé mobility se přiděluje podle počtu kalendářních dní. </w:t>
      </w:r>
      <w:r w:rsidR="004E7356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338EA"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2B2378" w:rsidRPr="00C11783">
        <w:rPr>
          <w:rFonts w:asciiTheme="minorHAnsi" w:hAnsiTheme="minorHAnsi" w:cstheme="minorHAnsi"/>
          <w:i/>
          <w:color w:val="4AA55B"/>
          <w:sz w:val="21"/>
          <w:szCs w:val="21"/>
          <w:lang w:val="pl-PL"/>
        </w:rPr>
        <w:t xml:space="preserve"> </w:t>
      </w:r>
    </w:p>
    <w:p w14:paraId="239CA530" w14:textId="7F949B09" w:rsidR="009112D1" w:rsidRPr="00C11783" w:rsidRDefault="009112D1" w:rsidP="00D05B74">
      <w:pPr>
        <w:spacing w:after="60"/>
        <w:ind w:left="567" w:hanging="567"/>
        <w:jc w:val="both"/>
        <w:rPr>
          <w:rFonts w:asciiTheme="minorHAnsi" w:hAnsiTheme="minorHAnsi" w:cstheme="minorHAnsi"/>
          <w:iCs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i/>
          <w:color w:val="4AA55B"/>
          <w:sz w:val="21"/>
          <w:szCs w:val="21"/>
          <w:lang w:val="pl-PL"/>
        </w:rPr>
        <w:tab/>
      </w:r>
      <w:r w:rsidR="00D05B74" w:rsidRPr="00C11783">
        <w:rPr>
          <w:rFonts w:asciiTheme="minorHAnsi" w:hAnsiTheme="minorHAnsi" w:cstheme="minorHAnsi"/>
          <w:iCs/>
          <w:sz w:val="21"/>
          <w:szCs w:val="21"/>
          <w:lang w:val="pl-PL"/>
        </w:rPr>
        <w:t xml:space="preserve">Paušální částky stipendií </w:t>
      </w:r>
      <w:r w:rsidR="007803D3" w:rsidRPr="00C11783">
        <w:rPr>
          <w:rFonts w:asciiTheme="minorHAnsi" w:hAnsiTheme="minorHAnsi" w:cstheme="minorHAnsi"/>
          <w:iCs/>
          <w:sz w:val="21"/>
          <w:szCs w:val="21"/>
          <w:lang w:val="pl-PL"/>
        </w:rPr>
        <w:t>(pobytové náklady)</w:t>
      </w:r>
      <w:r w:rsidRPr="00C11783">
        <w:rPr>
          <w:rFonts w:asciiTheme="minorHAnsi" w:hAnsiTheme="minorHAnsi" w:cstheme="minorHAnsi"/>
          <w:iCs/>
          <w:sz w:val="21"/>
          <w:szCs w:val="21"/>
          <w:lang w:val="pl-PL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3"/>
        <w:gridCol w:w="2126"/>
      </w:tblGrid>
      <w:tr w:rsidR="008B262C" w14:paraId="6DBDE9E8" w14:textId="77777777" w:rsidTr="00D05B74">
        <w:tc>
          <w:tcPr>
            <w:tcW w:w="4243" w:type="dxa"/>
            <w:shd w:val="clear" w:color="auto" w:fill="F2F2F2" w:themeFill="background1" w:themeFillShade="F2"/>
            <w:vAlign w:val="center"/>
          </w:tcPr>
          <w:p w14:paraId="4313B04E" w14:textId="2FA3C314" w:rsidR="008B262C" w:rsidRPr="009112D1" w:rsidRDefault="00D05B74" w:rsidP="00DD796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Délka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mobility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počet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dní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5F76F3" w14:textId="6E45A308" w:rsidR="008B262C" w:rsidRPr="009112D1" w:rsidRDefault="008B262C" w:rsidP="008B26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Stipendium </w:t>
            </w:r>
          </w:p>
        </w:tc>
      </w:tr>
      <w:tr w:rsidR="008B262C" w14:paraId="3C95A9E4" w14:textId="77777777" w:rsidTr="00D05B74">
        <w:tc>
          <w:tcPr>
            <w:tcW w:w="4243" w:type="dxa"/>
          </w:tcPr>
          <w:p w14:paraId="29C34DC3" w14:textId="0D2C9727" w:rsidR="008B262C" w:rsidRPr="009112D1" w:rsidRDefault="00D05B74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do</w:t>
            </w:r>
            <w:proofErr w:type="gram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14.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dne</w:t>
            </w:r>
            <w:proofErr w:type="spell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aktivity</w:t>
            </w:r>
            <w:proofErr w:type="spellEnd"/>
          </w:p>
        </w:tc>
        <w:tc>
          <w:tcPr>
            <w:tcW w:w="2126" w:type="dxa"/>
            <w:vAlign w:val="center"/>
          </w:tcPr>
          <w:p w14:paraId="448AFBA5" w14:textId="273C2A63" w:rsidR="008B262C" w:rsidRPr="009112D1" w:rsidRDefault="00D05B74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79 </w:t>
            </w:r>
            <w:r w:rsidR="008B262C"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EUR/</w:t>
            </w: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den</w:t>
            </w:r>
          </w:p>
        </w:tc>
      </w:tr>
      <w:tr w:rsidR="008B262C" w14:paraId="2CF1EB2F" w14:textId="77777777" w:rsidTr="00D05B74">
        <w:tc>
          <w:tcPr>
            <w:tcW w:w="4243" w:type="dxa"/>
          </w:tcPr>
          <w:p w14:paraId="54A35A9B" w14:textId="2466B412" w:rsidR="008B262C" w:rsidRPr="009112D1" w:rsidRDefault="00D05B74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</w:pPr>
            <w:proofErr w:type="gram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od</w:t>
            </w:r>
            <w:proofErr w:type="gram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15. </w:t>
            </w:r>
            <w:proofErr w:type="gram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do</w:t>
            </w:r>
            <w:proofErr w:type="gram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30.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dne</w:t>
            </w:r>
            <w:proofErr w:type="spellEnd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Cs/>
                <w:sz w:val="19"/>
                <w:szCs w:val="19"/>
                <w:lang w:val="en-US"/>
              </w:rPr>
              <w:t>aktivity</w:t>
            </w:r>
            <w:proofErr w:type="spellEnd"/>
          </w:p>
        </w:tc>
        <w:tc>
          <w:tcPr>
            <w:tcW w:w="2126" w:type="dxa"/>
            <w:vAlign w:val="center"/>
          </w:tcPr>
          <w:p w14:paraId="19D7D0CA" w14:textId="0EA77BE1" w:rsidR="008B262C" w:rsidRPr="009112D1" w:rsidRDefault="00D05B74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56</w:t>
            </w:r>
            <w:r w:rsidR="008B262C"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den</w:t>
            </w:r>
          </w:p>
        </w:tc>
      </w:tr>
    </w:tbl>
    <w:p w14:paraId="2F97C3B7" w14:textId="1416F2CA" w:rsidR="00E84EFA" w:rsidRDefault="00E84EFA" w:rsidP="00E84EFA">
      <w:pPr>
        <w:spacing w:before="120" w:after="6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 w:rsidRPr="00E84EFA">
        <w:rPr>
          <w:rFonts w:asciiTheme="minorHAnsi" w:hAnsiTheme="minorHAnsi" w:cstheme="minorHAnsi"/>
          <w:sz w:val="21"/>
          <w:szCs w:val="21"/>
          <w:lang w:val="cs-CZ"/>
        </w:rPr>
        <w:t>Účastník obdrží finanční podporu ze zdroje EU Erasmus+ na dobu</w:t>
      </w:r>
      <w:r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 w:rsidR="00BD11F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BD11F4" w:rsidRPr="00BD11F4">
        <w:rPr>
          <w:rFonts w:asciiTheme="minorHAnsi" w:hAnsiTheme="minorHAnsi" w:cstheme="minorHAnsi"/>
          <w:bCs/>
          <w:sz w:val="21"/>
          <w:szCs w:val="21"/>
          <w:lang w:val="cs-CZ"/>
        </w:rPr>
        <w:t>ve výši</w:t>
      </w:r>
      <w:r w:rsidR="00BD11F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BD11F4"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="00BD11F4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EUR</w:t>
      </w:r>
      <w:r>
        <w:rPr>
          <w:rFonts w:asciiTheme="minorHAnsi" w:hAnsiTheme="minorHAnsi" w:cstheme="minorHAnsi"/>
          <w:b/>
          <w:bCs/>
          <w:sz w:val="21"/>
          <w:szCs w:val="21"/>
          <w:lang w:val="cs-CZ"/>
        </w:rPr>
        <w:t>.</w:t>
      </w:r>
    </w:p>
    <w:p w14:paraId="6DF15F2C" w14:textId="72D52DA4" w:rsidR="00E84EFA" w:rsidRDefault="004B16DB" w:rsidP="00E84EFA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Do délky trvání pobytu se </w:t>
      </w:r>
      <w:r w:rsidRPr="004B16DB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NEZAPOČÍTÁVAJÍ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dny na cestu. </w:t>
      </w:r>
    </w:p>
    <w:p w14:paraId="54920F90" w14:textId="77777777" w:rsidR="00F96DA2" w:rsidRDefault="004B16DB" w:rsidP="00F96DA2">
      <w:pPr>
        <w:spacing w:before="12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3.5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F5CEE" w:rsidRPr="00C11783">
        <w:rPr>
          <w:rFonts w:asciiTheme="minorHAnsi" w:hAnsiTheme="minorHAnsi" w:cstheme="minorHAnsi"/>
          <w:b/>
          <w:bCs/>
          <w:sz w:val="21"/>
          <w:szCs w:val="21"/>
          <w:lang w:val="cs-CZ"/>
        </w:rPr>
        <w:t>Finanční podpora na cestovní náklady</w:t>
      </w:r>
      <w:r w:rsidR="009F5CEE"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 představuje příspěvek na cestovní náklady účastníka z místa vysílající organizace do místa přijímající organizace </w:t>
      </w:r>
      <w:r w:rsidR="009F5CEE" w:rsidRPr="00C11783">
        <w:rPr>
          <w:rFonts w:asciiTheme="minorHAnsi" w:hAnsiTheme="minorHAnsi" w:cstheme="minorHAnsi"/>
          <w:sz w:val="21"/>
          <w:szCs w:val="21"/>
          <w:u w:val="single"/>
          <w:lang w:val="cs-CZ"/>
        </w:rPr>
        <w:t>a zpět</w:t>
      </w:r>
      <w:r w:rsidR="009F5CEE"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4BCCE09F" w14:textId="77777777" w:rsidR="00F96DA2" w:rsidRDefault="009F5CEE" w:rsidP="00F96DA2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F96DA2">
        <w:rPr>
          <w:rFonts w:asciiTheme="minorHAnsi" w:hAnsiTheme="minorHAnsi" w:cstheme="minorHAnsi"/>
          <w:sz w:val="21"/>
          <w:szCs w:val="21"/>
          <w:u w:val="single"/>
          <w:lang w:val="cs-CZ"/>
        </w:rPr>
        <w:t>Do vzdálenosti pod 500 km budou účastníci zpravidla cestovat udržitelnými dopravními prostředky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297320F9" w14:textId="77777777" w:rsidR="00F96DA2" w:rsidRDefault="009F5CEE" w:rsidP="00F96DA2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Výše příspěvku je stanovena na základě cestovní vzdálenosti, tu je nutné stanovit výhradně za pomoci kalkulačky vzdáleností, kterou poskytuje Evropská komise na adrese </w:t>
      </w:r>
      <w:hyperlink r:id="rId12" w:history="1">
        <w:r w:rsidRPr="00C11783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https://erasmus-plus.ec.europa.eu/cs/resources-and-tools/distance-calculator</w:t>
        </w:r>
      </w:hyperlink>
      <w:r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4EDE45FB" w14:textId="4ECB2336" w:rsidR="004B16DB" w:rsidRPr="00C11783" w:rsidRDefault="009F5CEE" w:rsidP="00F96DA2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Za výchozí míst</w:t>
      </w:r>
      <w:r w:rsidR="009D5A4D">
        <w:rPr>
          <w:rFonts w:asciiTheme="minorHAnsi" w:hAnsiTheme="minorHAnsi" w:cstheme="minorHAnsi"/>
          <w:sz w:val="21"/>
          <w:szCs w:val="21"/>
          <w:lang w:val="cs-CZ"/>
        </w:rPr>
        <w:t>o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 je považováno místo, kde se nachází vysílající instituce. Za místo konání je považováno místo, kde se nachází přijímající instituce.   </w:t>
      </w:r>
    </w:p>
    <w:p w14:paraId="03ACADC9" w14:textId="77777777" w:rsidR="00F96DA2" w:rsidRPr="009D5A4D" w:rsidRDefault="00F96DA2" w:rsidP="009F5CEE">
      <w:pPr>
        <w:spacing w:before="120" w:after="60"/>
        <w:ind w:left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cs-CZ"/>
        </w:rPr>
      </w:pPr>
    </w:p>
    <w:p w14:paraId="01A73DAD" w14:textId="77777777" w:rsidR="00F96DA2" w:rsidRPr="009D5A4D" w:rsidRDefault="00F96DA2" w:rsidP="009F5CEE">
      <w:pPr>
        <w:spacing w:before="120" w:after="60"/>
        <w:ind w:left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cs-CZ"/>
        </w:rPr>
      </w:pPr>
    </w:p>
    <w:p w14:paraId="4EB5B308" w14:textId="3D33A755" w:rsidR="009F5CEE" w:rsidRDefault="009F5CEE" w:rsidP="009F5CEE">
      <w:pPr>
        <w:spacing w:before="120" w:after="60"/>
        <w:ind w:left="567"/>
        <w:jc w:val="both"/>
        <w:rPr>
          <w:rFonts w:asciiTheme="minorHAnsi" w:hAnsiTheme="minorHAnsi" w:cstheme="minorHAnsi"/>
          <w:b/>
          <w:bCs/>
          <w:iCs/>
          <w:snapToGrid/>
          <w:sz w:val="21"/>
          <w:szCs w:val="21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lastRenderedPageBreak/>
        <w:t>Rozpočtové</w:t>
      </w:r>
      <w:proofErr w:type="spellEnd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cestovních</w:t>
      </w:r>
      <w:proofErr w:type="spellEnd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6"/>
        <w:gridCol w:w="2875"/>
        <w:gridCol w:w="2875"/>
      </w:tblGrid>
      <w:tr w:rsidR="009F5CEE" w:rsidRPr="00F57D12" w14:paraId="353D21A2" w14:textId="77777777" w:rsidTr="009D5A4D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BA2062F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Vzdálenost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1D40F78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3F6232A1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případě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Green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Erasmu</w:t>
            </w:r>
            <w:proofErr w:type="spellEnd"/>
          </w:p>
        </w:tc>
      </w:tr>
      <w:tr w:rsidR="009F5CEE" w14:paraId="4B42A83E" w14:textId="77777777" w:rsidTr="009D5A4D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54017DA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 – 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6DFAB10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28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4DB24660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56 EUR</w:t>
            </w:r>
          </w:p>
        </w:tc>
      </w:tr>
      <w:tr w:rsidR="009F5CEE" w14:paraId="64158BEC" w14:textId="77777777" w:rsidTr="009D5A4D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73D246B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100 – 499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FAB0B2A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211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3FD8327C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285 EUR</w:t>
            </w:r>
          </w:p>
        </w:tc>
      </w:tr>
      <w:tr w:rsidR="009F5CEE" w14:paraId="61A7EA2F" w14:textId="77777777" w:rsidTr="009D5A4D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9A5C483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500 – 1999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57709F05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309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6915CF5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417 EUR</w:t>
            </w:r>
          </w:p>
        </w:tc>
      </w:tr>
      <w:tr w:rsidR="009F5CEE" w14:paraId="45C33F2A" w14:textId="77777777" w:rsidTr="009D5A4D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01CFFC59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2000 – 2999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3108BB2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395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4CCBE955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535 EUR</w:t>
            </w:r>
          </w:p>
        </w:tc>
      </w:tr>
      <w:tr w:rsidR="009F5CEE" w14:paraId="65A8AAC2" w14:textId="77777777" w:rsidTr="009D5A4D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E5B0D90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3000 – 3999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36244F50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580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A038F99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785 EUR</w:t>
            </w:r>
          </w:p>
        </w:tc>
      </w:tr>
      <w:tr w:rsidR="009F5CEE" w14:paraId="3C4620C0" w14:textId="77777777" w:rsidTr="009D5A4D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2ABCDF0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4000 – 7999 km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4083485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29D3C555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</w:tr>
      <w:tr w:rsidR="009F5CEE" w14:paraId="3A27869A" w14:textId="77777777" w:rsidTr="009D5A4D">
        <w:tc>
          <w:tcPr>
            <w:tcW w:w="28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69633B8A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8000 km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více</w:t>
            </w:r>
            <w:proofErr w:type="spellEnd"/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1EF01C83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  <w:tc>
          <w:tcPr>
            <w:tcW w:w="287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14:paraId="7C829F55" w14:textId="77777777" w:rsidR="009F5CEE" w:rsidRDefault="009F5CEE" w:rsidP="009D5A4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</w:tr>
    </w:tbl>
    <w:p w14:paraId="3C285E6E" w14:textId="6F3DA25C" w:rsidR="00E84EFA" w:rsidRPr="00C11783" w:rsidRDefault="004B16DB" w:rsidP="009F5CEE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</w:rPr>
        <w:t>3.</w:t>
      </w:r>
      <w:r w:rsidR="009F5CEE" w:rsidRPr="00C11783">
        <w:rPr>
          <w:rFonts w:asciiTheme="minorHAnsi" w:hAnsiTheme="minorHAnsi" w:cstheme="minorHAnsi"/>
          <w:sz w:val="21"/>
          <w:szCs w:val="21"/>
        </w:rPr>
        <w:t>6</w:t>
      </w:r>
      <w:r w:rsidRPr="00C11783">
        <w:rPr>
          <w:rFonts w:asciiTheme="minorHAnsi" w:hAnsiTheme="minorHAnsi" w:cstheme="minorHAnsi"/>
          <w:sz w:val="21"/>
          <w:szCs w:val="21"/>
        </w:rPr>
        <w:tab/>
        <w:t xml:space="preserve">Účastník 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může podat žádost 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>o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prodloužení délky mobility v rámci časového rozmezí uvedeného v příručce programu Erasmus+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 xml:space="preserve">, tedy za předpokladu, že </w:t>
      </w:r>
      <w:r w:rsidR="009D5A4D">
        <w:rPr>
          <w:rFonts w:asciiTheme="minorHAnsi" w:hAnsiTheme="minorHAnsi" w:cstheme="minorHAnsi"/>
          <w:sz w:val="21"/>
          <w:szCs w:val="21"/>
          <w:lang w:val="cs-CZ" w:bidi="cs-CZ"/>
        </w:rPr>
        <w:t>celková d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>élka mobility nepřekročí</w:t>
      </w:r>
      <w:r w:rsidR="009D5A4D">
        <w:rPr>
          <w:rFonts w:asciiTheme="minorHAnsi" w:hAnsiTheme="minorHAnsi" w:cstheme="minorHAnsi"/>
          <w:sz w:val="21"/>
          <w:szCs w:val="21"/>
          <w:lang w:val="cs-CZ" w:bidi="cs-CZ"/>
        </w:rPr>
        <w:t xml:space="preserve"> maximální dobu trvání 30 dní pro mobility typu kombinovaný intenzivní program, a nedojde k překročení maximálního čerpání 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 xml:space="preserve">12 měsíců fyzické mobility během každého cyklu studia (bakalářské studium, magisterské studium, navazující magisterské studium, doktorský stupeň studia) bez ohledu na počet a druh mobilit. Do celkové doby 12 měsíců na jeden cyklus studia se započítává i předchozí mobilita stipendistů programu Erasmus+ a/nebo Erasmus </w:t>
      </w:r>
      <w:proofErr w:type="spellStart"/>
      <w:r>
        <w:rPr>
          <w:rFonts w:asciiTheme="minorHAnsi" w:hAnsiTheme="minorHAnsi" w:cstheme="minorHAnsi"/>
          <w:sz w:val="21"/>
          <w:szCs w:val="21"/>
          <w:lang w:val="cs-CZ" w:bidi="cs-CZ"/>
        </w:rPr>
        <w:t>Mundus</w:t>
      </w:r>
      <w:proofErr w:type="spellEnd"/>
      <w:r>
        <w:rPr>
          <w:rFonts w:asciiTheme="minorHAnsi" w:hAnsiTheme="minorHAnsi" w:cstheme="minorHAnsi"/>
          <w:sz w:val="21"/>
          <w:szCs w:val="21"/>
          <w:lang w:val="cs-CZ" w:bidi="cs-CZ"/>
        </w:rPr>
        <w:t xml:space="preserve">. Pokud 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>organizace souhlasí s prodloužením období mobility, bude smlouva odpovídajícím způsobem doplněna.</w:t>
      </w:r>
    </w:p>
    <w:p w14:paraId="7B18AACF" w14:textId="4830B301" w:rsidR="00BD32F2" w:rsidRDefault="00675ACE" w:rsidP="009F5CEE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9F5CEE">
        <w:rPr>
          <w:rFonts w:asciiTheme="minorHAnsi" w:hAnsiTheme="minorHAnsi" w:cstheme="minorHAnsi"/>
          <w:sz w:val="21"/>
          <w:szCs w:val="21"/>
          <w:lang w:val="cs-CZ"/>
        </w:rPr>
        <w:t>7</w:t>
      </w:r>
      <w:r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Příspěvek na vzniklé náklady na </w:t>
      </w:r>
      <w:r w:rsidR="009F5CEE">
        <w:rPr>
          <w:rFonts w:asciiTheme="minorHAnsi" w:hAnsiTheme="minorHAnsi" w:cstheme="minorHAnsi"/>
          <w:sz w:val="21"/>
          <w:szCs w:val="21"/>
          <w:lang w:val="cs-CZ"/>
        </w:rPr>
        <w:t>cestu (týká se mimořádně vysokých cestovních nákladů</w:t>
      </w:r>
      <w:r w:rsidR="0064316A">
        <w:rPr>
          <w:rFonts w:asciiTheme="minorHAnsi" w:hAnsiTheme="minorHAnsi" w:cstheme="minorHAnsi"/>
          <w:sz w:val="21"/>
          <w:szCs w:val="21"/>
          <w:lang w:val="cs-CZ"/>
        </w:rPr>
        <w:t xml:space="preserve">) a příspěvek na 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podporu potřeb inkluze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D32F2" w:rsidRPr="00BD32F2">
        <w:rPr>
          <w:rFonts w:asciiTheme="minorHAnsi" w:hAnsiTheme="minorHAnsi" w:cstheme="minorHAnsi"/>
          <w:sz w:val="21"/>
          <w:szCs w:val="21"/>
          <w:lang w:val="cs-CZ"/>
        </w:rPr>
        <w:t>(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týká se 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>podpor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>y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inkluze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 a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navýšení pro účastníky s omezenými příležitostmi</w:t>
      </w:r>
      <w:r w:rsidR="00D338EA">
        <w:rPr>
          <w:rFonts w:asciiTheme="minorHAnsi" w:hAnsiTheme="minorHAnsi" w:cstheme="minorHAnsi"/>
          <w:sz w:val="21"/>
          <w:szCs w:val="21"/>
          <w:lang w:val="cs-CZ"/>
        </w:rPr>
        <w:t>)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6FF29667" w14:textId="2BB13195" w:rsidR="009F5CEE" w:rsidRDefault="009F5CEE" w:rsidP="009F5CEE">
      <w:pPr>
        <w:spacing w:before="60" w:after="60"/>
        <w:ind w:left="567" w:hanging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3.8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použití udržitelných dopravních prostředků (ekologicky šetrné cestování) je účastník povinen uchovávat důkazy o uskutečnění cesty (přepravní doklady) a předložit je organizaci </w:t>
      </w:r>
      <w:r w:rsidR="00F545C5">
        <w:rPr>
          <w:rFonts w:asciiTheme="minorHAnsi" w:hAnsiTheme="minorHAnsi" w:cstheme="minorHAnsi"/>
          <w:sz w:val="21"/>
          <w:szCs w:val="21"/>
          <w:lang w:val="cs-CZ"/>
        </w:rPr>
        <w:t xml:space="preserve">po mobilitě.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Účastník čestně prohlásí využití udržitelného dopravního prostředku vyplněním položky „použitý dopravní prostředek“ v preambuli této smlouvy.   </w:t>
      </w:r>
    </w:p>
    <w:p w14:paraId="6F649083" w14:textId="6CD05203" w:rsidR="000914B8" w:rsidRPr="003B1589" w:rsidRDefault="000914B8" w:rsidP="009C13A7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4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UZNATELNOST NÁKLADŮ</w:t>
      </w:r>
    </w:p>
    <w:p w14:paraId="552F9B95" w14:textId="60DB2EB4" w:rsidR="000914B8" w:rsidRDefault="000914B8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Uznatelné náklady musí účastníkovi vzniknout v období uvedeném v článku 2, či musí vzniknout v souvislosti s akcí popsanou v příloze. Náklady musí být v souladu s platnými </w:t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vnitrostátními daňovými a pracovněprávními předpisy a právními předpisy o sociálním zabezpečení. </w:t>
      </w:r>
    </w:p>
    <w:p w14:paraId="1E7082D1" w14:textId="0DF40F34" w:rsidR="000914B8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Skutečné náklady (jako např. podpora inkluze) musí být podloženy odpovídajícími záznamy a podpůrnými dokumenty (např. účtenky, faktury atp.). </w:t>
      </w:r>
    </w:p>
    <w:p w14:paraId="5D573DAD" w14:textId="333C1158" w:rsidR="000914B8" w:rsidRPr="00E8025B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Finanční příspěvek nesmí být použit na krytí obdobných nákladů, které jsou již financovány ze zdrojů EU. </w:t>
      </w:r>
    </w:p>
    <w:p w14:paraId="71A9DC42" w14:textId="34A07308" w:rsidR="000914B8" w:rsidRPr="006C2923" w:rsidRDefault="000914B8" w:rsidP="009C13A7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slučitelný s jakýmkoli jiným zdrojem financování, včetně finančního ohodnocení, které by účastník mohl pobírat za svoji stáž nebo výukové aktivity nebo za jakoukoli práci mimo aktivity mobility, pokud vykonává činnosti uvedené v Příloze I. </w:t>
      </w:r>
    </w:p>
    <w:p w14:paraId="55DC1DDE" w14:textId="754EDF0E" w:rsidR="000914B8" w:rsidRPr="009A7AB2" w:rsidRDefault="000914B8" w:rsidP="009A7AB2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4.4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Účastník nemůže požadovat náhradu kurzových ztrát nebo bankovních poplatků účtovaných bankou účastníka za převody od své vysílající instituce. </w:t>
      </w:r>
    </w:p>
    <w:p w14:paraId="425D9B76" w14:textId="3D2307F1" w:rsidR="000D0699" w:rsidRPr="003B1589" w:rsidRDefault="000D0699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PLATEBNÍ UJEDNÁNÍ</w:t>
      </w:r>
    </w:p>
    <w:p w14:paraId="7D7D20B3" w14:textId="77777777" w:rsidR="0047236F" w:rsidRDefault="009C13A7" w:rsidP="0047236F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653E1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Účastníkovi bude </w:t>
      </w:r>
      <w:r w:rsidR="0047236F">
        <w:rPr>
          <w:rFonts w:asciiTheme="minorHAnsi" w:hAnsiTheme="minorHAnsi" w:cstheme="minorHAnsi"/>
          <w:sz w:val="21"/>
          <w:szCs w:val="21"/>
          <w:lang w:val="cs-CZ"/>
        </w:rPr>
        <w:t xml:space="preserve">poukázána platba nejpozději (podle toho, co nastane dříve): </w:t>
      </w:r>
    </w:p>
    <w:p w14:paraId="4AC75540" w14:textId="160235C5" w:rsidR="0047236F" w:rsidRDefault="0047236F" w:rsidP="0047236F">
      <w:pPr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>
        <w:rPr>
          <w:rFonts w:asciiTheme="minorHAnsi" w:hAnsiTheme="minorHAnsi" w:cstheme="minorHAnsi"/>
          <w:sz w:val="21"/>
          <w:szCs w:val="21"/>
          <w:lang w:val="cs-CZ"/>
        </w:rPr>
        <w:t>-  do</w:t>
      </w:r>
      <w:proofErr w:type="gramEnd"/>
      <w:r>
        <w:rPr>
          <w:rFonts w:asciiTheme="minorHAnsi" w:hAnsiTheme="minorHAnsi" w:cstheme="minorHAnsi"/>
          <w:sz w:val="21"/>
          <w:szCs w:val="21"/>
          <w:lang w:val="cs-CZ"/>
        </w:rPr>
        <w:t xml:space="preserve"> 30 kalendářních dnů po podpisu smlouvy oběma stranami. </w:t>
      </w:r>
    </w:p>
    <w:p w14:paraId="2C8F0462" w14:textId="77777777" w:rsidR="0047236F" w:rsidRDefault="0047236F" w:rsidP="0047236F">
      <w:pPr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- do data zahájení období mobility. </w:t>
      </w:r>
    </w:p>
    <w:p w14:paraId="7929005D" w14:textId="02296300" w:rsidR="00605F02" w:rsidRPr="009A7AB2" w:rsidRDefault="0047236F" w:rsidP="0047236F">
      <w:pPr>
        <w:ind w:left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Účastník obdrží zálohu ve výši 100% z částky uvedené v článku 3. V případě, že účastník neposkytne požadované podklady včas (dle harmonogramu financující organizace), může být na základě oprávněných důvodů výjimečně </w:t>
      </w:r>
      <w:r w:rsidR="009D5A4D">
        <w:rPr>
          <w:rFonts w:asciiTheme="minorHAnsi" w:hAnsiTheme="minorHAnsi" w:cstheme="minorHAnsi"/>
          <w:sz w:val="21"/>
          <w:szCs w:val="21"/>
          <w:lang w:val="cs-CZ"/>
        </w:rPr>
        <w:t>provedena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pozdější platba zálohy. </w:t>
      </w:r>
    </w:p>
    <w:p w14:paraId="7AEC345C" w14:textId="067FFAA7" w:rsidR="00E36448" w:rsidRDefault="00BD750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E36448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– PODMÍNKY A UZNÁNÍ MOBILITy</w:t>
      </w:r>
    </w:p>
    <w:p w14:paraId="1688B878" w14:textId="02452E6E" w:rsidR="00437E60" w:rsidRDefault="00437E60" w:rsidP="00437E60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Před zahájením mobility sestaví účastník konkrétní studijní plán studia (Erasmus+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Learning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na přijímající organizaci, který předloží ke schválení vysílající i přijímající organizaci. Tento schválený studijní plán je pro všechny zúčastněné strany závazný.</w:t>
      </w:r>
    </w:p>
    <w:p w14:paraId="16199861" w14:textId="51C93DA6" w:rsidR="00437E60" w:rsidRDefault="00437E60" w:rsidP="00437E60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 xml:space="preserve">Účastník zajistí, aby všechny změny ve studijním plánu byly písemně odsouhlaseny jak přijímající, tak vysílající organizací, a to ihned jakmile nastanou.  </w:t>
      </w:r>
    </w:p>
    <w:p w14:paraId="06E628A3" w14:textId="1F824729" w:rsidR="00437E60" w:rsidRPr="00605F02" w:rsidRDefault="00437E60" w:rsidP="00D308C3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.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3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 w:rsidR="00D308C3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mobility v rámci kombinovaného intenzivního programu (BIP) musí získat </w:t>
      </w:r>
      <w:r w:rsidR="00D308C3" w:rsidRPr="00D308C3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min. 3 ECTS kredity</w:t>
      </w:r>
      <w:r w:rsidR="00D308C3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a </w:t>
      </w:r>
      <w:r w:rsidR="00D308C3" w:rsidRPr="00D308C3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povinně se zúčastnit virtuální složky programu</w:t>
      </w:r>
      <w:r w:rsidR="00D308C3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</w:p>
    <w:p w14:paraId="26233CAF" w14:textId="241CCD7D" w:rsidR="00437E60" w:rsidRPr="00605F02" w:rsidRDefault="00437E60" w:rsidP="00437E60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.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7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Po ukončení mobility je účastník povinen předložit následující dokumenty:</w:t>
      </w:r>
    </w:p>
    <w:p w14:paraId="30DBD91F" w14:textId="77777777" w:rsidR="00437E60" w:rsidRPr="00605F02" w:rsidRDefault="00437E60" w:rsidP="00437E60">
      <w:pPr>
        <w:pStyle w:val="Text4"/>
        <w:numPr>
          <w:ilvl w:val="0"/>
          <w:numId w:val="18"/>
        </w:numPr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Potvrzení o absolvování studijního pobytu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Confirmation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of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Study Period) </w:t>
      </w:r>
    </w:p>
    <w:p w14:paraId="7D25420A" w14:textId="77777777" w:rsidR="00437E60" w:rsidRPr="00605F02" w:rsidRDefault="00437E60" w:rsidP="00437E60">
      <w:pPr>
        <w:pStyle w:val="Text4"/>
        <w:spacing w:after="3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předkládá </w:t>
      </w:r>
      <w:r w:rsidRPr="00437E60">
        <w:rPr>
          <w:rFonts w:asciiTheme="minorHAnsi" w:eastAsiaTheme="majorEastAsia" w:hAnsiTheme="minorHAnsi" w:cstheme="minorHAnsi"/>
          <w:sz w:val="21"/>
          <w:szCs w:val="21"/>
          <w:u w:val="single"/>
          <w:lang w:val="cs-CZ" w:eastAsia="en-US"/>
        </w:rPr>
        <w:t>ORIGINÁL potvrzení s podpisem a razítkem přijímající organizace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</w:t>
      </w:r>
    </w:p>
    <w:p w14:paraId="19637A4A" w14:textId="77777777" w:rsidR="00437E60" w:rsidRDefault="00437E60" w:rsidP="00437E60">
      <w:pPr>
        <w:pStyle w:val="Text4"/>
        <w:spacing w:after="3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Toto potvrzení obsahuje data začátku a konce mobility. </w:t>
      </w:r>
    </w:p>
    <w:p w14:paraId="6063B1F8" w14:textId="4C95A04B" w:rsidR="00D308C3" w:rsidRPr="00605F02" w:rsidRDefault="00D308C3" w:rsidP="00437E60">
      <w:pPr>
        <w:pStyle w:val="Text4"/>
        <w:spacing w:after="3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Toto potvrzení </w:t>
      </w:r>
      <w:r w:rsidRPr="00F57D12">
        <w:rPr>
          <w:rFonts w:asciiTheme="minorHAnsi" w:eastAsiaTheme="majorEastAsia" w:hAnsiTheme="minorHAnsi" w:cstheme="minorHAnsi"/>
          <w:sz w:val="21"/>
          <w:szCs w:val="21"/>
          <w:u w:val="single"/>
          <w:lang w:val="cs-CZ" w:eastAsia="en-US"/>
        </w:rPr>
        <w:t>musí obsahovat i přesný počet ECTS kreditů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, které účastník získal. </w:t>
      </w:r>
    </w:p>
    <w:p w14:paraId="60358F1C" w14:textId="77777777" w:rsidR="00437E60" w:rsidRPr="00605F02" w:rsidRDefault="00437E60" w:rsidP="00437E60">
      <w:pPr>
        <w:pStyle w:val="Text4"/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toto potvrzení předloží do 10 dní od ukončení mobility. </w:t>
      </w:r>
    </w:p>
    <w:p w14:paraId="4A6750EE" w14:textId="77777777" w:rsidR="00437E60" w:rsidRPr="00605F02" w:rsidRDefault="00437E60" w:rsidP="00437E60">
      <w:pPr>
        <w:pStyle w:val="Text4"/>
        <w:numPr>
          <w:ilvl w:val="0"/>
          <w:numId w:val="18"/>
        </w:numPr>
        <w:spacing w:after="6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Závěrečná zpráva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(EU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Survey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079DF47D" w14:textId="24AD8C58" w:rsidR="00437E60" w:rsidRPr="00D308C3" w:rsidRDefault="00437E60" w:rsidP="00D308C3">
      <w:pPr>
        <w:pStyle w:val="Text4"/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vyplňuje závěrečnou zprávu online, viz čl.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10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</w:t>
      </w:r>
    </w:p>
    <w:p w14:paraId="122ECC72" w14:textId="669C426D" w:rsidR="007D2907" w:rsidRPr="00605F02" w:rsidRDefault="00E36448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="0030761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náhrada</w:t>
      </w:r>
    </w:p>
    <w:p w14:paraId="7B1217EC" w14:textId="7765E4F9" w:rsidR="00597A5B" w:rsidRPr="00605F02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Finanční podporu nebo její část bude vysílající organizace vymáhat, pokud účastník nedodrží podmínky smlouvy. Pokud účastník vypoví smlouvu před jejím ukončením, je povinen vrátit již vyplacenou částku grantu, pokud se s vysílající organizací nedohodne jinak. 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Druhá možnost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60709BB2" w:rsidR="00200419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>Finanční podporu nebo její část bude vysílající organizace vymáhat, pokud účastník nedodrží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(níže je uveden výčet základních podmínek mobilit 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typu </w:t>
      </w:r>
      <w:r w:rsidR="00437E60">
        <w:rPr>
          <w:rFonts w:asciiTheme="minorHAnsi" w:hAnsiTheme="minorHAnsi" w:cstheme="minorHAnsi"/>
          <w:sz w:val="21"/>
          <w:szCs w:val="21"/>
          <w:lang w:val="cs-CZ"/>
        </w:rPr>
        <w:t>studijní pobyt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63A4D4D9" w14:textId="56B5E14F" w:rsidR="003C6DC8" w:rsidRDefault="003C6DC8" w:rsidP="003C6DC8">
      <w:pPr>
        <w:pStyle w:val="Odstavecseseznamem"/>
        <w:numPr>
          <w:ilvl w:val="0"/>
          <w:numId w:val="17"/>
        </w:numPr>
        <w:spacing w:before="60" w:after="60"/>
        <w:ind w:left="107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Mobility musí být v souladu se studijním programem daného studenta a odpovídat potřebám jeho osobního rozvoje.</w:t>
      </w:r>
    </w:p>
    <w:p w14:paraId="1A9182D2" w14:textId="5BAEE25A" w:rsidR="00F57D12" w:rsidRPr="00F57D12" w:rsidRDefault="00F57D12" w:rsidP="00F57D12">
      <w:pPr>
        <w:pStyle w:val="Text4"/>
        <w:numPr>
          <w:ilvl w:val="0"/>
          <w:numId w:val="17"/>
        </w:numPr>
        <w:spacing w:before="60" w:after="60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mobility v rámci kombinovaného intenzivního programu (BIP) musí získat </w:t>
      </w:r>
      <w:r w:rsidRPr="00D308C3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min. 3 ECTS kredity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a </w:t>
      </w:r>
      <w:r w:rsidRPr="00D308C3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povinně se zúčastnit virtuální složky programu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</w:p>
    <w:p w14:paraId="458685BD" w14:textId="77777777" w:rsidR="003C6DC8" w:rsidRPr="00605F02" w:rsidRDefault="003C6DC8" w:rsidP="003C6DC8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C2E9F">
        <w:rPr>
          <w:rFonts w:asciiTheme="minorHAnsi" w:hAnsiTheme="minorHAnsi" w:cstheme="minorHAnsi"/>
          <w:b/>
          <w:bCs/>
          <w:sz w:val="21"/>
          <w:szCs w:val="21"/>
        </w:rPr>
        <w:t>Minimální délky mobility</w:t>
      </w:r>
      <w:r w:rsidRPr="00605F02">
        <w:rPr>
          <w:rFonts w:asciiTheme="minorHAnsi" w:hAnsiTheme="minorHAnsi" w:cstheme="minorHAnsi"/>
          <w:sz w:val="21"/>
          <w:szCs w:val="21"/>
        </w:rPr>
        <w:t> :</w:t>
      </w:r>
    </w:p>
    <w:p w14:paraId="363E96C1" w14:textId="30001166" w:rsidR="003C6DC8" w:rsidRPr="00F57D12" w:rsidRDefault="00D308C3" w:rsidP="003C6DC8">
      <w:pPr>
        <w:pStyle w:val="Odstavecseseznamem"/>
        <w:numPr>
          <w:ilvl w:val="2"/>
          <w:numId w:val="17"/>
        </w:numPr>
        <w:spacing w:before="60" w:after="40"/>
        <w:ind w:left="2517" w:hanging="357"/>
        <w:contextualSpacing w:val="0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Fyzická část mobility v rámci kombinovaného intenzivního programu</w:t>
      </w:r>
      <w:r w:rsidR="003C6DC8"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: </w:t>
      </w:r>
      <w:r w:rsidR="003C6DC8" w:rsidRPr="00F57D12">
        <w:rPr>
          <w:rFonts w:asciiTheme="minorHAnsi" w:hAnsiTheme="minorHAnsi" w:cstheme="minorHAnsi"/>
          <w:b/>
          <w:sz w:val="21"/>
          <w:szCs w:val="21"/>
          <w:u w:val="single"/>
          <w:lang w:val="cs-CZ"/>
        </w:rPr>
        <w:t>5</w:t>
      </w:r>
      <w:r w:rsidR="003C6DC8" w:rsidRPr="00F57D12">
        <w:rPr>
          <w:rFonts w:asciiTheme="minorHAnsi" w:hAnsiTheme="minorHAnsi" w:cstheme="minorHAnsi"/>
          <w:b/>
          <w:sz w:val="21"/>
          <w:szCs w:val="21"/>
          <w:lang w:val="cs-CZ"/>
        </w:rPr>
        <w:t xml:space="preserve"> dnů</w:t>
      </w:r>
    </w:p>
    <w:p w14:paraId="5E47C9CF" w14:textId="77777777" w:rsidR="003C6DC8" w:rsidRPr="00605F02" w:rsidRDefault="003C6DC8" w:rsidP="003C6DC8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C2E9F">
        <w:rPr>
          <w:rFonts w:asciiTheme="minorHAnsi" w:hAnsiTheme="minorHAnsi" w:cstheme="minorHAnsi"/>
          <w:b/>
          <w:bCs/>
          <w:sz w:val="21"/>
          <w:szCs w:val="21"/>
          <w:lang w:val="cs-CZ"/>
        </w:rPr>
        <w:t>Doba trvání mobility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7B69B353" w14:textId="126B25B4" w:rsidR="003C6DC8" w:rsidRPr="00F57D12" w:rsidRDefault="003C6DC8" w:rsidP="003C6DC8">
      <w:pPr>
        <w:pStyle w:val="Odstavecseseznamem"/>
        <w:numPr>
          <w:ilvl w:val="2"/>
          <w:numId w:val="17"/>
        </w:numPr>
        <w:spacing w:before="60" w:after="40"/>
        <w:ind w:left="2517" w:hanging="357"/>
        <w:contextualSpacing w:val="0"/>
        <w:jc w:val="both"/>
        <w:rPr>
          <w:rFonts w:asciiTheme="minorHAnsi" w:hAnsiTheme="minorHAnsi" w:cstheme="minorHAnsi"/>
          <w:b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Mobilita </w:t>
      </w:r>
      <w:r w:rsidR="00D308C3">
        <w:rPr>
          <w:rFonts w:asciiTheme="minorHAnsi" w:hAnsiTheme="minorHAnsi" w:cstheme="minorHAnsi"/>
          <w:sz w:val="21"/>
          <w:szCs w:val="21"/>
          <w:lang w:val="cs-CZ"/>
        </w:rPr>
        <w:t xml:space="preserve">v rámci kombinovaného intenzivního programu: </w:t>
      </w:r>
      <w:r w:rsidR="00D308C3" w:rsidRPr="00F57D12">
        <w:rPr>
          <w:rFonts w:asciiTheme="minorHAnsi" w:hAnsiTheme="minorHAnsi" w:cstheme="minorHAnsi"/>
          <w:b/>
          <w:sz w:val="21"/>
          <w:szCs w:val="21"/>
          <w:lang w:val="cs-CZ"/>
        </w:rPr>
        <w:t xml:space="preserve">od 5 do 30 dnů </w:t>
      </w:r>
      <w:r w:rsidR="00D308C3">
        <w:rPr>
          <w:rFonts w:asciiTheme="minorHAnsi" w:hAnsiTheme="minorHAnsi" w:cstheme="minorHAnsi"/>
          <w:sz w:val="21"/>
          <w:szCs w:val="21"/>
          <w:lang w:val="cs-CZ"/>
        </w:rPr>
        <w:t xml:space="preserve">fyzické mobility, bez započtení dnů na cestu, a </w:t>
      </w:r>
      <w:r w:rsidR="00D308C3" w:rsidRPr="00F57D12">
        <w:rPr>
          <w:rFonts w:asciiTheme="minorHAnsi" w:hAnsiTheme="minorHAnsi" w:cstheme="minorHAnsi"/>
          <w:b/>
          <w:sz w:val="21"/>
          <w:szCs w:val="21"/>
          <w:lang w:val="cs-CZ"/>
        </w:rPr>
        <w:t xml:space="preserve">fyzická mobilita musí být kombinována s povinnou virtuální složkou. </w:t>
      </w:r>
    </w:p>
    <w:p w14:paraId="3670230F" w14:textId="0461CCF3" w:rsidR="003C6DC8" w:rsidRPr="00605F02" w:rsidRDefault="003C6DC8" w:rsidP="003C6DC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Tentýž student se může zúčastnit mobilit v celkové délce maximálně 12 měsíců fyzické mobility během každého cyklu studia bez ohledu na počet a druh </w:t>
      </w:r>
      <w:proofErr w:type="gramStart"/>
      <w:r w:rsidRPr="00605F02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mobilit </w:t>
      </w:r>
      <w:r w:rsidR="00EE01B4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.</w:t>
      </w:r>
      <w:proofErr w:type="gramEnd"/>
    </w:p>
    <w:p w14:paraId="51212495" w14:textId="38B5772D" w:rsidR="003C6DC8" w:rsidRPr="00605F02" w:rsidRDefault="003C6DC8" w:rsidP="00D308C3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 </w:t>
      </w:r>
    </w:p>
    <w:p w14:paraId="7F854124" w14:textId="222E4D11" w:rsidR="003C6DC8" w:rsidRDefault="003C6DC8" w:rsidP="003C6DC8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8C3"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 v případě přerušení či ukončení studia v rámci studijního programu a oboru účastníka mobility na vysílající organizaci. </w:t>
      </w:r>
    </w:p>
    <w:p w14:paraId="3620FA30" w14:textId="2BAA6B6D" w:rsidR="003C6DC8" w:rsidRPr="00605F02" w:rsidRDefault="003C6DC8" w:rsidP="003C6DC8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7.</w:t>
      </w:r>
      <w:r w:rsidR="00D308C3">
        <w:rPr>
          <w:rFonts w:asciiTheme="minorHAnsi" w:hAnsiTheme="minorHAnsi" w:cstheme="minorHAnsi"/>
          <w:sz w:val="21"/>
          <w:szCs w:val="21"/>
          <w:lang w:val="cs-CZ"/>
        </w:rPr>
        <w:t>4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 je povinen finanční podporu či její část vrátit </w:t>
      </w:r>
      <w:r w:rsidRPr="00DD75BC">
        <w:rPr>
          <w:rFonts w:asciiTheme="minorHAnsi" w:hAnsiTheme="minorHAnsi" w:cstheme="minorHAnsi"/>
          <w:b/>
          <w:bCs/>
          <w:sz w:val="21"/>
          <w:szCs w:val="21"/>
          <w:lang w:val="cs-CZ"/>
        </w:rPr>
        <w:t>nejpozději do 7 dnů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po obdržení výzvy k jejímu vrácení vystavené organizací. </w:t>
      </w:r>
    </w:p>
    <w:p w14:paraId="745F213A" w14:textId="4BDA78A8" w:rsidR="003415BB" w:rsidRPr="00605F02" w:rsidRDefault="0030761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8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17A969EF" w14:textId="77777777" w:rsidR="00620F57" w:rsidRDefault="00620F57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>Organizace zajistí, aby měl účastník dostatečné pojistné krytí, a to buď formou poskytnutí pojištění, nebo uzavřením dohody s přijímající organizací o zajištění pojištění, nebo poskytnutím příslušných 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21F159EF" w14:textId="77777777" w:rsidR="009D5A4D" w:rsidRDefault="0030761D" w:rsidP="00EE01B4">
      <w:pPr>
        <w:spacing w:before="60" w:after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účastník 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článku 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8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.3 označen jako odpovědná strana, </w:t>
      </w:r>
      <w:r w:rsidR="009D5A4D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uvede poskytovatele pojištění a číslo pojistné smlouvy, a doloží 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konkrétní dokument, který definuje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a dokládá pojistné plnění</w:t>
      </w:r>
      <w:r w:rsidR="00EE01B4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.</w:t>
      </w:r>
    </w:p>
    <w:p w14:paraId="3A223659" w14:textId="77777777" w:rsidR="009D5A4D" w:rsidRPr="009D5A4D" w:rsidRDefault="009D5A4D" w:rsidP="009D5A4D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</w:pPr>
      <w:r w:rsidRPr="009D5A4D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Poskytovatel pojištění:</w:t>
      </w:r>
    </w:p>
    <w:p w14:paraId="008A9B52" w14:textId="4536143D" w:rsidR="00686D1D" w:rsidRDefault="009D5A4D" w:rsidP="009D5A4D">
      <w:pPr>
        <w:spacing w:after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9D5A4D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Číslo pojistné smlouvy: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</w:p>
    <w:p w14:paraId="51088634" w14:textId="245DE49F" w:rsidR="00EE01B4" w:rsidRPr="00605F02" w:rsidRDefault="00EE01B4" w:rsidP="00EE01B4">
      <w:pPr>
        <w:spacing w:before="60" w:after="60"/>
        <w:ind w:left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 případě, že je přijímající organizace v článku 8.3 označena jako odpovědná strana, bude k této smlouvě přiložen konkrétní dokument, který definuje podmínky poskytnutí pojištění včetně souhlasu přijímající organizace. </w:t>
      </w:r>
    </w:p>
    <w:p w14:paraId="6DD9FEBD" w14:textId="540D4B8F" w:rsidR="00E8477B" w:rsidRPr="00C11783" w:rsidRDefault="00620F57" w:rsidP="00620F57">
      <w:pPr>
        <w:spacing w:before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9C34B8" w:rsidRPr="00C11783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C11783">
        <w:rPr>
          <w:rFonts w:asciiTheme="minorHAnsi" w:hAnsiTheme="minorHAnsi" w:cstheme="minorHAnsi"/>
          <w:sz w:val="21"/>
          <w:szCs w:val="21"/>
          <w:lang w:val="cs-CZ"/>
        </w:rPr>
        <w:tab/>
        <w:t>Pojistné krytí zahrnuje minimálně zdravotní pojištění</w:t>
      </w:r>
      <w:r w:rsidR="00D338EA"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 a volitelně </w:t>
      </w:r>
      <w:r w:rsidR="0030761D" w:rsidRPr="00C11783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pojištění odpovědnosti a úrazové pojištění</w:t>
      </w:r>
      <w:r w:rsidR="00D338EA" w:rsidRPr="00C11783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(doporučeno). </w:t>
      </w:r>
      <w:r w:rsidR="00E8477B" w:rsidRPr="00C11783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0E0A293E" w14:textId="57897424" w:rsidR="00686D1D" w:rsidRPr="00C11783" w:rsidRDefault="00E8477B" w:rsidP="00620F57">
      <w:pPr>
        <w:spacing w:after="60"/>
        <w:ind w:left="567"/>
        <w:jc w:val="both"/>
        <w:rPr>
          <w:rFonts w:asciiTheme="minorHAnsi" w:hAnsiTheme="minorHAnsi" w:cstheme="minorHAnsi"/>
          <w:lang w:val="cs-CZ"/>
        </w:rPr>
      </w:pPr>
      <w:r w:rsidRPr="00C11783">
        <w:rPr>
          <w:rFonts w:asciiTheme="minorHAnsi" w:hAnsiTheme="minorHAnsi" w:cstheme="minorHAnsi"/>
          <w:iCs/>
          <w:lang w:val="cs-CZ"/>
        </w:rPr>
        <w:t>Doplňující informace na vědomí studenta:</w:t>
      </w:r>
      <w:r w:rsidRPr="00C11783">
        <w:rPr>
          <w:rFonts w:asciiTheme="minorHAnsi" w:hAnsiTheme="minorHAnsi" w:cstheme="minorHAnsi"/>
          <w:i/>
          <w:lang w:val="cs-CZ"/>
        </w:rPr>
        <w:t xml:space="preserve"> </w:t>
      </w:r>
      <w:r w:rsidR="0030761D" w:rsidRPr="00C11783">
        <w:rPr>
          <w:rFonts w:asciiTheme="minorHAnsi" w:hAnsiTheme="minorHAnsi" w:cstheme="minorHAnsi"/>
          <w:lang w:val="cs-CZ"/>
        </w:rPr>
        <w:t>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4D74DAA7" w14:textId="658D8E23" w:rsidR="00D079DF" w:rsidRPr="009A7AB2" w:rsidRDefault="00620F57" w:rsidP="009A7AB2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[organizace NEBO účastník</w:t>
      </w:r>
      <w:r w:rsidR="00EE01B4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 NEBO přijímající organizace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]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687335ED" w14:textId="4A7CDA57" w:rsidR="0030761D" w:rsidRPr="00C11783" w:rsidRDefault="0030761D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ČLÁNEK </w:t>
      </w:r>
      <w:r w:rsidR="00620F57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ONLINE </w:t>
      </w:r>
      <w:r w:rsidR="00620F57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JAZYKOVÁ PODPORA</w:t>
      </w: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(OLS)</w:t>
      </w:r>
    </w:p>
    <w:p w14:paraId="56C38A90" w14:textId="7A4CD6E8" w:rsidR="00611249" w:rsidRDefault="00620F57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</w:t>
      </w:r>
      <w:r w:rsidR="009D5A4D">
        <w:rPr>
          <w:rFonts w:asciiTheme="minorHAnsi" w:hAnsiTheme="minorHAnsi" w:cstheme="minorHAnsi"/>
          <w:sz w:val="21"/>
          <w:szCs w:val="21"/>
          <w:lang w:val="cs-CZ"/>
        </w:rPr>
        <w:t>před začátkem mobility vyplní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jazykové hodnocení OLS v jazyce, ve kterém bude probíhat mobilita (pokud je k dispozici)</w:t>
      </w:r>
      <w:r w:rsidR="009D5A4D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  <w:proofErr w:type="gramStart"/>
      <w:r w:rsidR="009D5A4D">
        <w:rPr>
          <w:rFonts w:asciiTheme="minorHAnsi" w:hAnsiTheme="minorHAnsi" w:cstheme="minorHAnsi"/>
          <w:sz w:val="21"/>
          <w:szCs w:val="21"/>
          <w:lang w:val="cs-CZ"/>
        </w:rPr>
        <w:t>Účastní může</w:t>
      </w:r>
      <w:proofErr w:type="gramEnd"/>
      <w:r w:rsidR="009D5A4D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využívat jazykové kurzy dostupné v platformě OLS. </w:t>
      </w:r>
    </w:p>
    <w:p w14:paraId="5E5FC59B" w14:textId="1E8B5252" w:rsidR="00EE01B4" w:rsidRPr="008713B2" w:rsidRDefault="00EE01B4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9.2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Úroveň jazykové kompetence v </w:t>
      </w: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</w:t>
      </w:r>
      <w:r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uvést hlavní jazyk výuky</w:t>
      </w: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]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, kterou již účastník má nebo se zavazuje dosáhnout do začátku zahájení mobility, je: </w:t>
      </w:r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A1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218893163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947160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A2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287744635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1739969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B1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138242295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1049376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B2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867722700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1086198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C1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903354085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1675329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C2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824657131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513533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999ADD1" w14:textId="104CE2E0" w:rsidR="009B7B70" w:rsidRPr="00C11783" w:rsidRDefault="00B42C95" w:rsidP="008713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9A20D6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zpráva účastníka</w:t>
      </w:r>
    </w:p>
    <w:p w14:paraId="1C587399" w14:textId="723B98CC" w:rsidR="00D079DF" w:rsidRDefault="00620F57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9B7B70" w:rsidRPr="00C11783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4A4617" w:rsidRPr="00C1178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předloží zprávu o své zkušenosti s mobilitou (prostřednictvím online nástroje EU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</w:t>
      </w:r>
      <w:r w:rsidR="00EE01B4">
        <w:rPr>
          <w:rFonts w:asciiTheme="minorHAnsi" w:hAnsiTheme="minorHAnsi" w:cstheme="minorHAnsi"/>
          <w:sz w:val="21"/>
          <w:szCs w:val="21"/>
          <w:lang w:val="cs-CZ" w:bidi="cs-CZ"/>
        </w:rPr>
        <w:t>.</w:t>
      </w:r>
    </w:p>
    <w:p w14:paraId="07AFA6DA" w14:textId="6D611228" w:rsidR="00EE01B4" w:rsidRPr="009A7AB2" w:rsidRDefault="00EE01B4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 w:bidi="cs-CZ"/>
        </w:rPr>
        <w:t>10.2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ab/>
        <w:t xml:space="preserve">Účastníkovi může být zaslán doplňující online dotazník, který umožní podat úplnou zprávu o otázkách uznávání. </w:t>
      </w:r>
    </w:p>
    <w:p w14:paraId="5F5EE45B" w14:textId="2EA2EFC2" w:rsidR="007D2907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proofErr w:type="gramStart"/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F12D10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proofErr w:type="gramEnd"/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230E620C" w:rsidR="007D2907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 o etických zásadách.</w:t>
      </w:r>
    </w:p>
    <w:p w14:paraId="6DDA7B6C" w14:textId="16561AFE" w:rsidR="004E28EA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Účastník se musí zavázat 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C093B95" w14:textId="474854CD" w:rsidR="00D079DF" w:rsidRPr="009A7AB2" w:rsidRDefault="00F12D10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poruší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z těchto zásad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 vypsaných výše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může být 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snížen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a, anebo zcela nevyplacena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0A8F9747" w14:textId="6AED6B5A" w:rsidR="004F0BB1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2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10874BAD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="0057060D" w:rsidRPr="0057060D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3"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</w:t>
      </w:r>
      <w:r w:rsidR="0057060D">
        <w:rPr>
          <w:rFonts w:asciiTheme="minorHAnsi" w:hAnsiTheme="minorHAnsi" w:cstheme="minorHAnsi"/>
          <w:sz w:val="21"/>
          <w:szCs w:val="21"/>
          <w:lang w:val="cs-CZ"/>
        </w:rPr>
        <w:t xml:space="preserve"> o ochraně údajů a pro účely stanovené v prohlášení o ochraně soukromí, které je k dispozici na adrese</w:t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hyperlink r:id="rId13" w:history="1">
        <w:r w:rsidR="0057060D" w:rsidRPr="006F46A4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https://ec.europa.eu/erasmus-esc-personal-data</w:t>
        </w:r>
      </w:hyperlink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442AAB51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C11783">
        <w:rPr>
          <w:rFonts w:asciiTheme="minorHAnsi" w:hAnsiTheme="minorHAnsi" w:cstheme="minorHAnsi"/>
          <w:sz w:val="21"/>
          <w:szCs w:val="21"/>
          <w:lang w:val="cs-CZ"/>
        </w:rPr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EF69EC8" w14:textId="68E4684E" w:rsidR="001E277E" w:rsidRPr="00C11783" w:rsidRDefault="009A20D6" w:rsidP="009A7AB2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 w:rsidRPr="00C11783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C11783">
        <w:rPr>
          <w:rFonts w:asciiTheme="minorHAnsi" w:hAnsiTheme="minorHAnsi" w:cstheme="minorHAnsi"/>
          <w:sz w:val="21"/>
          <w:szCs w:val="21"/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47F340D" w14:textId="55C261C2" w:rsidR="0057060D" w:rsidRPr="00C11783" w:rsidRDefault="0057060D" w:rsidP="0057060D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13 – POZASTAVENÍ SMLOUVY</w:t>
      </w:r>
    </w:p>
    <w:p w14:paraId="2EFCC013" w14:textId="611A8DF4" w:rsidR="0057060D" w:rsidRPr="00C11783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31615B37" w14:textId="727D92DC" w:rsidR="0057060D" w:rsidRPr="00C11783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13.2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je oprávněna kdykoliv smlouvu pozastavit, pokud se účastník </w:t>
      </w:r>
      <w:proofErr w:type="gramStart"/>
      <w:r w:rsidRPr="00C11783">
        <w:rPr>
          <w:rFonts w:asciiTheme="minorHAnsi" w:hAnsiTheme="minorHAnsi" w:cstheme="minorHAnsi"/>
          <w:sz w:val="21"/>
          <w:szCs w:val="21"/>
          <w:lang w:val="cs-CZ"/>
        </w:rPr>
        <w:t>dopustil(a) nebo</w:t>
      </w:r>
      <w:proofErr w:type="gramEnd"/>
      <w:r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 je podezřelý (podezřelá) z toho, že se dopustil(a):</w:t>
      </w:r>
    </w:p>
    <w:p w14:paraId="55FBEBAD" w14:textId="37DCA907" w:rsidR="0057060D" w:rsidRPr="00C11783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a) závažných chyb, nesrovnalostí či podvodu nebo</w:t>
      </w:r>
    </w:p>
    <w:p w14:paraId="5B9F5CC8" w14:textId="2F6556C6" w:rsidR="0057060D" w:rsidRPr="00C11783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b) 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  <w:r w:rsidR="00C06C90" w:rsidRPr="00C11783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78A8C269" w14:textId="0578A98E" w:rsidR="00C06C90" w:rsidRPr="00C11783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13.3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7695F53A" w14:textId="57E9F7E0" w:rsidR="00C06C90" w:rsidRPr="00C11783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13.4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  <w:t>Během pozastavení nebudou vypláceny žádné zálohy.</w:t>
      </w:r>
    </w:p>
    <w:p w14:paraId="515A0903" w14:textId="77777777" w:rsidR="00C06C90" w:rsidRPr="00C11783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13.5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pozastavení smlouvy nárok na náhradu škody vůči organizaci. </w:t>
      </w:r>
    </w:p>
    <w:p w14:paraId="658C5AAB" w14:textId="29E8FB19" w:rsidR="0057060D" w:rsidRPr="00C11783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13.6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Pozastavením grantu není dotčeno právo organizace na ukončení smlouvy (viz článek 14).  </w:t>
      </w:r>
    </w:p>
    <w:p w14:paraId="363649E1" w14:textId="1158F4A2" w:rsidR="007D2907" w:rsidRPr="00C11783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4</w:t>
      </w:r>
      <w:r w:rsidR="007D2907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ukončení smlouvy</w:t>
      </w:r>
    </w:p>
    <w:p w14:paraId="704D57AB" w14:textId="4490A9B2" w:rsidR="00D079DF" w:rsidRPr="00C11783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C11783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06C90"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Tato smlouva může být ukončena na základě žádosti obou ze stran, pokud výjimečné okolnosti znemožňují nebo nadměrně zatěžují její realizaci. </w:t>
      </w:r>
    </w:p>
    <w:p w14:paraId="43353D1F" w14:textId="05721938" w:rsidR="004C4F1B" w:rsidRPr="00C11783" w:rsidRDefault="009A20D6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C11783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56446" w:rsidRPr="00C11783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C11783">
        <w:rPr>
          <w:rFonts w:asciiTheme="minorHAnsi" w:hAnsiTheme="minorHAnsi" w:cstheme="minorHAnsi"/>
          <w:sz w:val="21"/>
          <w:szCs w:val="21"/>
          <w:lang w:val="cs-CZ"/>
        </w:rPr>
        <w:t>V případě ukončení z důvodu "vyšší moci"</w:t>
      </w:r>
      <w:r w:rsidR="00C06C90"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 (viz článek 17)</w:t>
      </w:r>
      <w:r w:rsidR="00406CD4"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C06C90" w:rsidRPr="00C11783">
        <w:rPr>
          <w:rFonts w:asciiTheme="minorHAnsi" w:hAnsiTheme="minorHAnsi" w:cstheme="minorHAnsi"/>
          <w:sz w:val="21"/>
          <w:szCs w:val="21"/>
          <w:lang w:val="cs-CZ"/>
        </w:rPr>
        <w:t>musí mít</w:t>
      </w:r>
      <w:r w:rsidR="00406CD4"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 účastník nárok na část</w:t>
      </w:r>
      <w:r w:rsidR="00C06C90"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ku grantu </w:t>
      </w:r>
      <w:r w:rsidR="00406CD4"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odpovídající skutečné době trvání mobility. </w:t>
      </w:r>
      <w:r w:rsidR="00C06C90"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Případné zbývající prostředky musí být vráceny. </w:t>
      </w:r>
    </w:p>
    <w:p w14:paraId="3BE8B5DE" w14:textId="2573C1AC" w:rsidR="00C06C90" w:rsidRPr="00C11783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Pokud se účastník </w:t>
      </w:r>
      <w:proofErr w:type="gramStart"/>
      <w:r w:rsidRPr="00C11783">
        <w:rPr>
          <w:rFonts w:asciiTheme="minorHAnsi" w:hAnsiTheme="minorHAnsi" w:cstheme="minorHAnsi"/>
          <w:sz w:val="21"/>
          <w:szCs w:val="21"/>
          <w:lang w:val="cs-CZ"/>
        </w:rPr>
        <w:t>dopustil(a) podvodu</w:t>
      </w:r>
      <w:proofErr w:type="gramEnd"/>
      <w:r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 či korupce nebo je zapojen(a) do zločinného spolčení, praní špinavých peněz, trestných činů spojených s terorismem (včetně financování terorismu), dětskou prací nebo obchodováním s lidmi; může organizace oficiálním srozuměním druhé strany inicializovat ukončení smlouvy. </w:t>
      </w:r>
    </w:p>
    <w:p w14:paraId="0C5E5793" w14:textId="022D2853" w:rsidR="00C06C90" w:rsidRPr="00C11783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14</w:t>
      </w:r>
      <w:r w:rsidR="00054335">
        <w:rPr>
          <w:rFonts w:asciiTheme="minorHAnsi" w:hAnsiTheme="minorHAnsi" w:cstheme="minorHAnsi"/>
          <w:sz w:val="21"/>
          <w:szCs w:val="21"/>
          <w:lang w:val="cs-CZ"/>
        </w:rPr>
        <w:t>.4</w:t>
      </w:r>
      <w:r w:rsidR="00054335">
        <w:rPr>
          <w:rFonts w:asciiTheme="minorHAnsi" w:hAnsiTheme="minorHAnsi" w:cstheme="minorHAnsi"/>
          <w:sz w:val="21"/>
          <w:szCs w:val="21"/>
          <w:lang w:val="cs-CZ"/>
        </w:rPr>
        <w:tab/>
        <w:t>Organizace si vyhrazuje právo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 zahájit soudní řízení, pokud nebude jakékoliv požadované vrácení finančních prostředků dobrovolně vydáno ve lhůtě oznámené účastníkovi v oznamovacím dopise. </w:t>
      </w:r>
    </w:p>
    <w:p w14:paraId="53B02534" w14:textId="0B964264" w:rsidR="00C06C90" w:rsidRPr="00C11783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14.5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5466E6D6" w14:textId="6C04633E" w:rsidR="00C06C90" w:rsidRPr="00C11783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ukončení smlouvy nárok na náhradu škody vůči organizaci. </w:t>
      </w:r>
    </w:p>
    <w:p w14:paraId="6C76B4FC" w14:textId="2781D3E1" w:rsidR="007D2907" w:rsidRPr="00C11783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="007D2907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kontroly a audity</w:t>
      </w:r>
    </w:p>
    <w:p w14:paraId="210A28E0" w14:textId="420D6710" w:rsidR="007D2907" w:rsidRPr="00C11783" w:rsidRDefault="009A20D6" w:rsidP="00C06C90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C11783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C11783">
        <w:rPr>
          <w:rFonts w:asciiTheme="minorHAnsi" w:hAnsiTheme="minorHAnsi" w:cstheme="minorHAnsi"/>
          <w:sz w:val="21"/>
          <w:szCs w:val="21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696D4E58" w14:textId="66790697" w:rsidR="00C06C90" w:rsidRPr="00C06C90" w:rsidRDefault="00C06C90" w:rsidP="00C06C9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  <w:t>Jak</w:t>
      </w:r>
      <w:r w:rsidR="00167AE2"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ákoliv zjištění související s dohodou mohou vést k dalším opatřením dle článku 7 nebo k dalším právním krokům dle platného vnitrostátního práva.  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48C76BA" w14:textId="75DBF52A" w:rsidR="00D30767" w:rsidRPr="00C11783" w:rsidRDefault="00406CD4" w:rsidP="00C06C9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D30767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167AE2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D30767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167AE2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ŠKODY</w:t>
      </w:r>
      <w:r w:rsidR="00D30767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3BB3892C" w14:textId="42DEE009" w:rsidR="009A20D6" w:rsidRPr="00C11783" w:rsidRDefault="009A20D6" w:rsidP="00DD75BC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C11783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C11783">
        <w:rPr>
          <w:rFonts w:asciiTheme="minorHAnsi" w:hAnsiTheme="minorHAnsi" w:cstheme="minorHAnsi"/>
          <w:sz w:val="21"/>
          <w:szCs w:val="21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71A24163" w14:textId="37ADA4E5" w:rsidR="001E277E" w:rsidRPr="00C11783" w:rsidRDefault="009A20D6" w:rsidP="009A7A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C11783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383FE2DE" w14:textId="479132FF" w:rsidR="00167AE2" w:rsidRPr="00C11783" w:rsidRDefault="00167AE2" w:rsidP="00167AE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05EF248F" w14:textId="3BCC7832" w:rsidR="00167AE2" w:rsidRPr="00C11783" w:rsidRDefault="00167AE2" w:rsidP="00167AE2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05AF001C" w14:textId="77777777" w:rsidR="00167AE2" w:rsidRPr="00C11783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 w:rsidRPr="00C11783">
        <w:rPr>
          <w:rFonts w:asciiTheme="minorHAnsi" w:hAnsiTheme="minorHAnsi" w:cstheme="minorHAnsi"/>
          <w:sz w:val="21"/>
          <w:szCs w:val="21"/>
          <w:lang w:val="cs-CZ"/>
        </w:rPr>
        <w:t>17.2</w:t>
      </w:r>
      <w:proofErr w:type="gramEnd"/>
      <w:r w:rsidRPr="00C11783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</w:t>
      </w:r>
      <w:proofErr w:type="gramStart"/>
      <w:r w:rsidRPr="00C11783">
        <w:rPr>
          <w:rFonts w:asciiTheme="minorHAnsi" w:hAnsiTheme="minorHAnsi" w:cstheme="minorHAnsi"/>
          <w:sz w:val="21"/>
          <w:szCs w:val="21"/>
          <w:lang w:val="cs-CZ"/>
        </w:rPr>
        <w:t>která:</w:t>
      </w:r>
      <w:proofErr w:type="gramEnd"/>
      <w:r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425A477C" w14:textId="1902E18B" w:rsidR="00167AE2" w:rsidRPr="00C11783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brání některé ze stran ve splnění jejích </w:t>
      </w:r>
      <w:proofErr w:type="spellStart"/>
      <w:r w:rsidRPr="00C11783">
        <w:rPr>
          <w:rFonts w:asciiTheme="minorHAnsi" w:hAnsiTheme="minorHAnsi" w:cstheme="minorHAnsi"/>
          <w:sz w:val="21"/>
          <w:szCs w:val="21"/>
          <w:lang w:val="cs-CZ"/>
        </w:rPr>
        <w:t>povinnností</w:t>
      </w:r>
      <w:proofErr w:type="spellEnd"/>
      <w:r w:rsidRPr="00C11783">
        <w:rPr>
          <w:rFonts w:asciiTheme="minorHAnsi" w:hAnsiTheme="minorHAnsi" w:cstheme="minorHAnsi"/>
          <w:sz w:val="21"/>
          <w:szCs w:val="21"/>
          <w:lang w:val="cs-CZ"/>
        </w:rPr>
        <w:t xml:space="preserve"> vyplývajících z této dohody,</w:t>
      </w:r>
    </w:p>
    <w:p w14:paraId="12A197F1" w14:textId="2583E877" w:rsidR="00167AE2" w:rsidRPr="00C11783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6E95C6E9" w14:textId="30CDDE00" w:rsidR="00167AE2" w:rsidRPr="00C11783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nebyla způsobena chybou nebo nedbalostí stran (nebo dalších zúčastněných subjektů zapojených do akce) a </w:t>
      </w:r>
    </w:p>
    <w:p w14:paraId="4604BEE2" w14:textId="0117640E" w:rsidR="00167AE2" w:rsidRPr="00C11783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5C94B626" w14:textId="22F09268" w:rsidR="00167AE2" w:rsidRPr="00C11783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C11783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22DF5A1F" w14:textId="4A2DD9F9" w:rsidR="00167AE2" w:rsidRPr="00C11783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C11783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78B35C16" w14:textId="6103ABA2" w:rsidR="007D2907" w:rsidRPr="00C11783" w:rsidRDefault="00DC2319" w:rsidP="00167AE2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</w:t>
      </w:r>
      <w:r w:rsidR="007D2907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="009A20D6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1</w:t>
      </w:r>
      <w:r w:rsidR="00167AE2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8</w:t>
      </w:r>
      <w:r w:rsidR="007D2907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</w:t>
      </w:r>
      <w:r w:rsidR="0004025C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rozhodn</w:t>
      </w:r>
      <w:r w:rsidR="00167AE2"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Ý</w:t>
      </w:r>
      <w:r w:rsidRPr="00C1178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a příslušný soud</w:t>
      </w:r>
    </w:p>
    <w:p w14:paraId="13E0B234" w14:textId="7504E71C" w:rsidR="007D2907" w:rsidRPr="00C11783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C11783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C11783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="007D2907" w:rsidRPr="00C11783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C11783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4A91DEC0" w14:textId="09C285AE" w:rsidR="007D2907" w:rsidRPr="00B94C42" w:rsidRDefault="009A20D6" w:rsidP="00B94C42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C11783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C11783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C11783">
        <w:rPr>
          <w:rFonts w:asciiTheme="minorHAnsi" w:hAnsiTheme="minorHAnsi" w:cstheme="minorHAnsi"/>
          <w:sz w:val="21"/>
          <w:szCs w:val="21"/>
          <w:lang w:val="pl-PL"/>
        </w:rPr>
        <w:t>.2</w:t>
      </w:r>
      <w:r w:rsidR="007D2907" w:rsidRPr="00C11783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C11783">
        <w:rPr>
          <w:rFonts w:asciiTheme="minorHAnsi" w:hAnsiTheme="minorHAnsi" w:cstheme="minorHAnsi"/>
          <w:sz w:val="21"/>
          <w:szCs w:val="21"/>
          <w:lang w:val="pl-PL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7CA778CD" w14:textId="77777777" w:rsidR="00B94C42" w:rsidRPr="00DF3F15" w:rsidRDefault="00B94C42" w:rsidP="00B94C42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VSTUP V PLATNOST</w:t>
      </w:r>
    </w:p>
    <w:p w14:paraId="3FD242BD" w14:textId="77777777" w:rsidR="00B94C42" w:rsidRPr="00DF3F15" w:rsidRDefault="00B94C42" w:rsidP="00B94C4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1</w:t>
      </w:r>
      <w:r>
        <w:rPr>
          <w:rFonts w:asciiTheme="minorHAnsi" w:hAnsiTheme="minorHAnsi" w:cstheme="minorHAnsi"/>
          <w:sz w:val="21"/>
          <w:szCs w:val="21"/>
          <w:lang w:val="pl-PL"/>
        </w:rPr>
        <w:t>9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  <w:t xml:space="preserve">Tato smlouva </w:t>
      </w:r>
      <w:r>
        <w:rPr>
          <w:rFonts w:asciiTheme="minorHAnsi" w:hAnsiTheme="minorHAnsi" w:cstheme="minorHAnsi"/>
          <w:sz w:val="21"/>
          <w:szCs w:val="21"/>
          <w:lang w:val="pl-PL"/>
        </w:rPr>
        <w:t>vstupuje v platnost dnem podpisu poslední z obou stran.</w:t>
      </w:r>
    </w:p>
    <w:p w14:paraId="53284C33" w14:textId="77777777" w:rsidR="00B94C42" w:rsidRPr="00C11783" w:rsidRDefault="00B94C42" w:rsidP="00683DC3">
      <w:pPr>
        <w:spacing w:after="120"/>
        <w:jc w:val="both"/>
        <w:rPr>
          <w:rFonts w:asciiTheme="minorHAnsi" w:hAnsiTheme="minorHAnsi" w:cstheme="minorHAnsi"/>
          <w:b/>
          <w:lang w:val="pl-PL"/>
        </w:rPr>
      </w:pPr>
    </w:p>
    <w:p w14:paraId="69008365" w14:textId="77777777" w:rsidR="00520514" w:rsidRPr="00C11783" w:rsidRDefault="00520514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2C24CAD2" w14:textId="77777777" w:rsidR="00520514" w:rsidRPr="00C11783" w:rsidRDefault="00520514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591B3E3F" w14:textId="53BD9C5F" w:rsidR="004C4F1B" w:rsidRPr="00C11783" w:rsidRDefault="00DC2319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C11783">
        <w:rPr>
          <w:rFonts w:asciiTheme="minorHAnsi" w:hAnsiTheme="minorHAnsi" w:cstheme="minorHAnsi"/>
          <w:sz w:val="22"/>
          <w:szCs w:val="22"/>
          <w:lang w:val="pl-PL"/>
        </w:rPr>
        <w:t>PODPISY</w:t>
      </w:r>
    </w:p>
    <w:p w14:paraId="7C128921" w14:textId="77777777" w:rsidR="00167AE2" w:rsidRPr="00C11783" w:rsidRDefault="00167AE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16532226" w14:textId="5E5B9FE9" w:rsidR="004C4F1B" w:rsidRPr="00C11783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C11783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="004C4F1B" w:rsidRPr="00C1178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C11783">
        <w:rPr>
          <w:rFonts w:asciiTheme="minorHAnsi" w:hAnsiTheme="minorHAnsi" w:cstheme="minorHAnsi"/>
          <w:sz w:val="22"/>
          <w:szCs w:val="22"/>
          <w:lang w:val="pl-PL"/>
        </w:rPr>
        <w:t>za organizaci</w:t>
      </w:r>
    </w:p>
    <w:p w14:paraId="0E51DBAE" w14:textId="2D363EB2" w:rsidR="004C4F1B" w:rsidRPr="00C11783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C11783">
        <w:rPr>
          <w:rFonts w:asciiTheme="minorHAnsi" w:hAnsiTheme="minorHAnsi" w:cstheme="minorHAnsi"/>
          <w:sz w:val="22"/>
          <w:szCs w:val="22"/>
          <w:lang w:val="pl-PL"/>
        </w:rPr>
        <w:t>[</w:t>
      </w:r>
      <w:r w:rsidR="00DC2319" w:rsidRPr="00C11783">
        <w:rPr>
          <w:rFonts w:asciiTheme="minorHAnsi" w:hAnsiTheme="minorHAnsi" w:cstheme="minorHAnsi"/>
          <w:sz w:val="22"/>
          <w:szCs w:val="22"/>
          <w:lang w:val="pl-PL"/>
        </w:rPr>
        <w:t>jméno</w:t>
      </w:r>
      <w:r w:rsidRPr="00C11783">
        <w:rPr>
          <w:rFonts w:asciiTheme="minorHAnsi" w:hAnsiTheme="minorHAnsi" w:cstheme="minorHAnsi"/>
          <w:sz w:val="22"/>
          <w:szCs w:val="22"/>
          <w:lang w:val="pl-PL"/>
        </w:rPr>
        <w:t xml:space="preserve"> / </w:t>
      </w:r>
      <w:r w:rsidR="00DC2319" w:rsidRPr="00C11783">
        <w:rPr>
          <w:rFonts w:asciiTheme="minorHAnsi" w:hAnsiTheme="minorHAnsi" w:cstheme="minorHAnsi"/>
          <w:sz w:val="22"/>
          <w:szCs w:val="22"/>
          <w:lang w:val="pl-PL"/>
        </w:rPr>
        <w:t>příjmení</w:t>
      </w:r>
      <w:r w:rsidRPr="00C11783">
        <w:rPr>
          <w:rFonts w:asciiTheme="minorHAnsi" w:hAnsiTheme="minorHAnsi" w:cstheme="minorHAnsi"/>
          <w:sz w:val="22"/>
          <w:szCs w:val="22"/>
          <w:lang w:val="pl-PL"/>
        </w:rPr>
        <w:t>]</w:t>
      </w:r>
      <w:r w:rsidRPr="00C11783">
        <w:rPr>
          <w:rFonts w:asciiTheme="minorHAnsi" w:hAnsiTheme="minorHAnsi" w:cstheme="minorHAnsi"/>
          <w:sz w:val="22"/>
          <w:szCs w:val="22"/>
          <w:lang w:val="pl-PL"/>
        </w:rPr>
        <w:tab/>
      </w:r>
      <w:r w:rsidR="00C375FA" w:rsidRPr="00C11783">
        <w:rPr>
          <w:rFonts w:asciiTheme="minorHAnsi" w:hAnsiTheme="minorHAnsi" w:cstheme="minorHAnsi"/>
          <w:sz w:val="22"/>
          <w:szCs w:val="22"/>
          <w:lang w:val="pl-PL"/>
        </w:rPr>
        <w:t xml:space="preserve">Ing. Hana Vašková </w:t>
      </w:r>
    </w:p>
    <w:p w14:paraId="693CCD49" w14:textId="6B956DCA" w:rsidR="00894250" w:rsidRPr="00C11783" w:rsidRDefault="00894250" w:rsidP="004C4F1B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C1178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C11783">
        <w:rPr>
          <w:rFonts w:asciiTheme="minorHAnsi" w:hAnsiTheme="minorHAnsi" w:cstheme="minorHAnsi"/>
          <w:sz w:val="18"/>
          <w:szCs w:val="18"/>
          <w:lang w:val="pl-PL"/>
        </w:rPr>
        <w:t>Odborná referentka pro zahraniční vztahy</w:t>
      </w:r>
    </w:p>
    <w:p w14:paraId="75656DD0" w14:textId="77777777" w:rsidR="004C4F1B" w:rsidRPr="00C11783" w:rsidRDefault="004C4F1B" w:rsidP="004C4F1B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pl-PL"/>
        </w:rPr>
      </w:pPr>
    </w:p>
    <w:p w14:paraId="6588F4DA" w14:textId="77777777" w:rsidR="004C4F1B" w:rsidRPr="00C11783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52264954" w14:textId="746964D4" w:rsidR="004C4F1B" w:rsidRPr="00C11783" w:rsidRDefault="009A7AB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C11783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="004C4F1B" w:rsidRPr="00C11783">
        <w:rPr>
          <w:rFonts w:asciiTheme="minorHAnsi" w:hAnsiTheme="minorHAnsi" w:cstheme="minorHAnsi"/>
          <w:sz w:val="22"/>
          <w:szCs w:val="22"/>
          <w:lang w:val="pl-PL"/>
        </w:rPr>
        <w:tab/>
      </w:r>
      <w:r w:rsidR="008F78B4" w:rsidRPr="00C11783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</w:p>
    <w:p w14:paraId="69F892D3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4D30EC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237E558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B5006E0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E926A9B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B35C858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FC42B4C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C2E0F59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5B4E608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81340DC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620CCC6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E0ED3C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654BEB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AAB3CC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BD4C317" w14:textId="77777777" w:rsidR="00167AE2" w:rsidRPr="00C1178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559B0D0" w14:textId="6BF06F63" w:rsidR="00137EB2" w:rsidRPr="00C11783" w:rsidRDefault="00DC2319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bookmarkStart w:id="2" w:name="_GoBack"/>
      <w:bookmarkEnd w:id="2"/>
      <w:proofErr w:type="spellStart"/>
      <w:r w:rsidRPr="00C11783">
        <w:rPr>
          <w:rFonts w:asciiTheme="minorHAnsi" w:hAnsiTheme="minorHAnsi" w:cstheme="minorHAnsi"/>
          <w:b/>
          <w:bCs/>
          <w:sz w:val="22"/>
          <w:szCs w:val="22"/>
          <w:lang w:val="en-US"/>
        </w:rPr>
        <w:t>Příloha</w:t>
      </w:r>
      <w:proofErr w:type="spellEnd"/>
      <w:r w:rsidR="2156E4C0" w:rsidRPr="00C1178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83DC3" w:rsidRPr="00C11783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</w:p>
    <w:p w14:paraId="0CE1182C" w14:textId="77777777" w:rsidR="00447E29" w:rsidRPr="00C11783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08575F92" w14:textId="7388F0CD" w:rsidR="00137EB2" w:rsidRPr="00A26B41" w:rsidRDefault="00E46F37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Studijní smlouva pro studijní pobyt</w:t>
      </w:r>
      <w:r w:rsidR="00DC2319"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Learning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Agreement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for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Studies</w:t>
      </w:r>
      <w:proofErr w:type="spellEnd"/>
      <w:r w:rsidR="00167AE2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9"/>
      <w:footerReference w:type="default" r:id="rId20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76C7D" w14:textId="77777777" w:rsidR="00BD11F4" w:rsidRDefault="00BD11F4">
      <w:r>
        <w:separator/>
      </w:r>
    </w:p>
  </w:endnote>
  <w:endnote w:type="continuationSeparator" w:id="0">
    <w:p w14:paraId="7ADF57FD" w14:textId="77777777" w:rsidR="00BD11F4" w:rsidRDefault="00BD11F4">
      <w:r>
        <w:continuationSeparator/>
      </w:r>
    </w:p>
  </w:endnote>
  <w:endnote w:type="continuationNotice" w:id="1">
    <w:p w14:paraId="4F334EAE" w14:textId="77777777" w:rsidR="00BD11F4" w:rsidRDefault="00BD1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B8B7" w14:textId="77777777" w:rsidR="00BD11F4" w:rsidRDefault="00BD11F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BD11F4" w:rsidRDefault="00BD11F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221DE" w14:textId="13CA7C71" w:rsidR="00BD11F4" w:rsidRDefault="00BD11F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F57D12">
      <w:rPr>
        <w:rStyle w:val="slostrnky"/>
        <w:noProof/>
        <w:szCs w:val="24"/>
      </w:rPr>
      <w:t>9</w:t>
    </w:r>
    <w:r>
      <w:rPr>
        <w:rStyle w:val="slostrnky"/>
        <w:szCs w:val="24"/>
      </w:rPr>
      <w:fldChar w:fldCharType="end"/>
    </w:r>
  </w:p>
  <w:p w14:paraId="4FEA1079" w14:textId="77777777" w:rsidR="00BD11F4" w:rsidRDefault="00BD11F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5F82" w14:textId="77777777" w:rsidR="00BD11F4" w:rsidRPr="009A6788" w:rsidRDefault="00BD11F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491C1" w14:textId="16A56984" w:rsidR="00BD11F4" w:rsidRDefault="00BD11F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7D12">
      <w:rPr>
        <w:rStyle w:val="slostrnky"/>
        <w:noProof/>
      </w:rPr>
      <w:t>10</w:t>
    </w:r>
    <w:r>
      <w:rPr>
        <w:rStyle w:val="slostrnky"/>
      </w:rPr>
      <w:fldChar w:fldCharType="end"/>
    </w:r>
  </w:p>
  <w:p w14:paraId="3DA88ED3" w14:textId="77777777" w:rsidR="00BD11F4" w:rsidRDefault="00BD11F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D42FD" w14:textId="77777777" w:rsidR="00BD11F4" w:rsidRDefault="00BD11F4">
      <w:r>
        <w:separator/>
      </w:r>
    </w:p>
  </w:footnote>
  <w:footnote w:type="continuationSeparator" w:id="0">
    <w:p w14:paraId="633935F6" w14:textId="77777777" w:rsidR="00BD11F4" w:rsidRDefault="00BD11F4">
      <w:r>
        <w:continuationSeparator/>
      </w:r>
    </w:p>
  </w:footnote>
  <w:footnote w:type="continuationNotice" w:id="1">
    <w:p w14:paraId="0F003C68" w14:textId="77777777" w:rsidR="00BD11F4" w:rsidRDefault="00BD11F4"/>
  </w:footnote>
  <w:footnote w:id="2">
    <w:p w14:paraId="2CDC5EEA" w14:textId="24E6D42D" w:rsidR="00BD11F4" w:rsidRPr="009A7AB2" w:rsidRDefault="00BD11F4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>U přílohy I není nutné posílat originál dokumentu s podpisem: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A7AB2">
        <w:rPr>
          <w:rFonts w:asciiTheme="minorHAnsi" w:hAnsiTheme="minorHAnsi" w:cstheme="minorHAnsi"/>
          <w:sz w:val="18"/>
          <w:szCs w:val="18"/>
        </w:rPr>
        <w:t xml:space="preserve">přípustné </w:t>
      </w:r>
      <w:r>
        <w:rPr>
          <w:rFonts w:asciiTheme="minorHAnsi" w:hAnsiTheme="minorHAnsi" w:cstheme="minorHAnsi"/>
          <w:sz w:val="18"/>
          <w:szCs w:val="18"/>
        </w:rPr>
        <w:t xml:space="preserve">jsou </w:t>
      </w:r>
      <w:r w:rsidRPr="009A7AB2">
        <w:rPr>
          <w:rFonts w:asciiTheme="minorHAnsi" w:hAnsiTheme="minorHAnsi" w:cstheme="minorHAnsi"/>
          <w:sz w:val="18"/>
          <w:szCs w:val="18"/>
        </w:rPr>
        <w:t>naskenované kopie podpisů a elektronické podpisy</w:t>
      </w:r>
      <w:r>
        <w:rPr>
          <w:rFonts w:asciiTheme="minorHAnsi" w:hAnsiTheme="minorHAnsi" w:cstheme="minorHAnsi"/>
          <w:sz w:val="18"/>
          <w:szCs w:val="18"/>
        </w:rPr>
        <w:t xml:space="preserve"> (platí pouze v případě, že není možné dokument zpracovat skrze EWP)</w:t>
      </w:r>
      <w:r w:rsidRPr="009A7AB2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4F45AF61" w14:textId="6B735FAF" w:rsidR="00BD11F4" w:rsidRPr="0057060D" w:rsidRDefault="00BD11F4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C11783">
        <w:rPr>
          <w:lang w:val="cs-CZ"/>
        </w:rPr>
        <w:t xml:space="preserve"> </w:t>
      </w:r>
      <w:r w:rsidRPr="00C11783">
        <w:rPr>
          <w:lang w:val="cs-CZ"/>
        </w:rPr>
        <w:tab/>
      </w:r>
      <w:r w:rsidRPr="00C11783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se zpracování osobních údajů orgány, institucemi a jinými právními subjekty Unie a o volném pohybu těchto údajů a o zrušení nařízení (ES) č. 45/2001 a rozhodnutí č. 1247/2002/ES.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1EC5" w14:textId="77777777" w:rsidR="00BD11F4" w:rsidRDefault="00BD11F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9D18" w14:textId="5C34E621" w:rsidR="00BD11F4" w:rsidRPr="00BB0723" w:rsidRDefault="00BD11F4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>
      <w:rPr>
        <w:rFonts w:ascii="Arial Narrow" w:hAnsi="Arial Narrow" w:cs="Arial"/>
        <w:sz w:val="18"/>
        <w:szCs w:val="18"/>
        <w:u w:val="single"/>
        <w:lang w:val="en-GB"/>
      </w:rPr>
      <w:t>účastnická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u w:val="single"/>
        <w:lang w:val="en-GB"/>
      </w:rPr>
      <w:t>smlouva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</w:t>
    </w:r>
    <w:proofErr w:type="gramStart"/>
    <w:r>
      <w:rPr>
        <w:rFonts w:ascii="Arial Narrow" w:hAnsi="Arial Narrow" w:cs="Arial"/>
        <w:sz w:val="18"/>
        <w:szCs w:val="18"/>
        <w:u w:val="single"/>
        <w:lang w:val="en-GB"/>
      </w:rPr>
      <w:t>a  KA171</w:t>
    </w:r>
    <w:proofErr w:type="gramEnd"/>
    <w:r>
      <w:rPr>
        <w:rFonts w:ascii="Arial Narrow" w:hAnsi="Arial Narrow" w:cs="Arial"/>
        <w:sz w:val="18"/>
        <w:szCs w:val="18"/>
        <w:u w:val="single"/>
        <w:lang w:val="en-GB"/>
      </w:rPr>
      <w:t>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>
      <w:rPr>
        <w:rFonts w:ascii="Arial Narrow" w:hAnsi="Arial Narrow" w:cs="Arial"/>
        <w:sz w:val="18"/>
        <w:szCs w:val="18"/>
        <w:u w:val="single"/>
        <w:lang w:val="en-GB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F0BF" w14:textId="77777777" w:rsidR="00BD11F4" w:rsidRPr="00FE149C" w:rsidRDefault="00BD11F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5A4C60"/>
    <w:multiLevelType w:val="hybridMultilevel"/>
    <w:tmpl w:val="70EEE67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22C0"/>
    <w:multiLevelType w:val="hybridMultilevel"/>
    <w:tmpl w:val="9FB459B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B7107"/>
    <w:multiLevelType w:val="hybridMultilevel"/>
    <w:tmpl w:val="DD0C8F1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9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3"/>
  </w:num>
  <w:num w:numId="15">
    <w:abstractNumId w:val="15"/>
  </w:num>
  <w:num w:numId="16">
    <w:abstractNumId w:val="19"/>
  </w:num>
  <w:num w:numId="17">
    <w:abstractNumId w:val="18"/>
  </w:num>
  <w:num w:numId="18">
    <w:abstractNumId w:val="16"/>
  </w:num>
  <w:num w:numId="19">
    <w:abstractNumId w:val="6"/>
  </w:num>
  <w:num w:numId="20">
    <w:abstractNumId w:val="10"/>
  </w:num>
  <w:num w:numId="21">
    <w:abstractNumId w:val="8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7987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4335"/>
    <w:rsid w:val="000565D0"/>
    <w:rsid w:val="00065470"/>
    <w:rsid w:val="0006734A"/>
    <w:rsid w:val="00067DF7"/>
    <w:rsid w:val="00071ABE"/>
    <w:rsid w:val="00075291"/>
    <w:rsid w:val="000771D1"/>
    <w:rsid w:val="00081D99"/>
    <w:rsid w:val="0008321F"/>
    <w:rsid w:val="00083486"/>
    <w:rsid w:val="0008622F"/>
    <w:rsid w:val="000912BD"/>
    <w:rsid w:val="000914B8"/>
    <w:rsid w:val="00092A07"/>
    <w:rsid w:val="00093B4C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0699"/>
    <w:rsid w:val="000D0ABA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12AF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E2"/>
    <w:rsid w:val="001708EB"/>
    <w:rsid w:val="00171ECD"/>
    <w:rsid w:val="00173F1A"/>
    <w:rsid w:val="001776D8"/>
    <w:rsid w:val="001777C5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16D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D7A35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10EE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4EB7"/>
    <w:rsid w:val="00305545"/>
    <w:rsid w:val="00306A91"/>
    <w:rsid w:val="0030761D"/>
    <w:rsid w:val="00307F69"/>
    <w:rsid w:val="003111BF"/>
    <w:rsid w:val="00311AAD"/>
    <w:rsid w:val="00312DBD"/>
    <w:rsid w:val="00313A00"/>
    <w:rsid w:val="00313A99"/>
    <w:rsid w:val="003149AE"/>
    <w:rsid w:val="00314AAF"/>
    <w:rsid w:val="0031638A"/>
    <w:rsid w:val="00317347"/>
    <w:rsid w:val="003207E7"/>
    <w:rsid w:val="00321488"/>
    <w:rsid w:val="00322E1A"/>
    <w:rsid w:val="003244B7"/>
    <w:rsid w:val="00326C2B"/>
    <w:rsid w:val="00327115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47BB3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08E"/>
    <w:rsid w:val="003A12F7"/>
    <w:rsid w:val="003A17AC"/>
    <w:rsid w:val="003A37E9"/>
    <w:rsid w:val="003A428E"/>
    <w:rsid w:val="003A4E11"/>
    <w:rsid w:val="003A6DDC"/>
    <w:rsid w:val="003A748F"/>
    <w:rsid w:val="003B1589"/>
    <w:rsid w:val="003B249D"/>
    <w:rsid w:val="003B2A22"/>
    <w:rsid w:val="003B6020"/>
    <w:rsid w:val="003C128E"/>
    <w:rsid w:val="003C5395"/>
    <w:rsid w:val="003C54B3"/>
    <w:rsid w:val="003C6DC8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270"/>
    <w:rsid w:val="00401A4E"/>
    <w:rsid w:val="00402A0B"/>
    <w:rsid w:val="00402E5A"/>
    <w:rsid w:val="0040493A"/>
    <w:rsid w:val="00405B0F"/>
    <w:rsid w:val="00406CD4"/>
    <w:rsid w:val="00406EF7"/>
    <w:rsid w:val="00407C18"/>
    <w:rsid w:val="00407F54"/>
    <w:rsid w:val="00410D9B"/>
    <w:rsid w:val="00410DA4"/>
    <w:rsid w:val="00412CD1"/>
    <w:rsid w:val="00413EC9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37E60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236F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133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6DB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6117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7356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0514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350E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723"/>
    <w:rsid w:val="005608A9"/>
    <w:rsid w:val="00560B13"/>
    <w:rsid w:val="00563976"/>
    <w:rsid w:val="00564B49"/>
    <w:rsid w:val="0056532A"/>
    <w:rsid w:val="00565494"/>
    <w:rsid w:val="00567822"/>
    <w:rsid w:val="00567F0A"/>
    <w:rsid w:val="005700F9"/>
    <w:rsid w:val="0057060D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1249"/>
    <w:rsid w:val="00613304"/>
    <w:rsid w:val="00616D7C"/>
    <w:rsid w:val="00620F57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316A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5ACE"/>
    <w:rsid w:val="00676068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923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804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6589"/>
    <w:rsid w:val="00757406"/>
    <w:rsid w:val="0076145F"/>
    <w:rsid w:val="0076315A"/>
    <w:rsid w:val="007650F8"/>
    <w:rsid w:val="00766A2C"/>
    <w:rsid w:val="00767B1F"/>
    <w:rsid w:val="00767E5E"/>
    <w:rsid w:val="007740C9"/>
    <w:rsid w:val="00775D13"/>
    <w:rsid w:val="00776F3D"/>
    <w:rsid w:val="007803D3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42E2"/>
    <w:rsid w:val="007C6A13"/>
    <w:rsid w:val="007C6CDC"/>
    <w:rsid w:val="007C7DEA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0A06"/>
    <w:rsid w:val="0085135C"/>
    <w:rsid w:val="0085498E"/>
    <w:rsid w:val="008566BB"/>
    <w:rsid w:val="00856E66"/>
    <w:rsid w:val="00857445"/>
    <w:rsid w:val="008605BE"/>
    <w:rsid w:val="00863461"/>
    <w:rsid w:val="008713B2"/>
    <w:rsid w:val="008747B7"/>
    <w:rsid w:val="00876B05"/>
    <w:rsid w:val="00877C09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4250"/>
    <w:rsid w:val="00894DCC"/>
    <w:rsid w:val="008967B6"/>
    <w:rsid w:val="008A0568"/>
    <w:rsid w:val="008A17C5"/>
    <w:rsid w:val="008A3683"/>
    <w:rsid w:val="008A3E4A"/>
    <w:rsid w:val="008A479B"/>
    <w:rsid w:val="008A5C91"/>
    <w:rsid w:val="008A669F"/>
    <w:rsid w:val="008B19B0"/>
    <w:rsid w:val="008B262C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C7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12D1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9AF"/>
    <w:rsid w:val="009471DB"/>
    <w:rsid w:val="00947703"/>
    <w:rsid w:val="009513A3"/>
    <w:rsid w:val="009549B5"/>
    <w:rsid w:val="00955A2F"/>
    <w:rsid w:val="0096166C"/>
    <w:rsid w:val="0096219B"/>
    <w:rsid w:val="009625EE"/>
    <w:rsid w:val="00964EBF"/>
    <w:rsid w:val="00965A7C"/>
    <w:rsid w:val="00966483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AB2"/>
    <w:rsid w:val="009A7E20"/>
    <w:rsid w:val="009B12C0"/>
    <w:rsid w:val="009B3014"/>
    <w:rsid w:val="009B3816"/>
    <w:rsid w:val="009B7B70"/>
    <w:rsid w:val="009B7BFA"/>
    <w:rsid w:val="009C13A7"/>
    <w:rsid w:val="009C2482"/>
    <w:rsid w:val="009C2E9F"/>
    <w:rsid w:val="009C34B8"/>
    <w:rsid w:val="009C424A"/>
    <w:rsid w:val="009C4339"/>
    <w:rsid w:val="009C4360"/>
    <w:rsid w:val="009C6282"/>
    <w:rsid w:val="009D37F2"/>
    <w:rsid w:val="009D3C8A"/>
    <w:rsid w:val="009D541C"/>
    <w:rsid w:val="009D5A4D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5CEE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764D8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3F8"/>
    <w:rsid w:val="00AE7AAF"/>
    <w:rsid w:val="00AF1367"/>
    <w:rsid w:val="00AF36D8"/>
    <w:rsid w:val="00AF3F14"/>
    <w:rsid w:val="00AF4F50"/>
    <w:rsid w:val="00AF6C50"/>
    <w:rsid w:val="00B0225D"/>
    <w:rsid w:val="00B0254F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2D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DDB"/>
    <w:rsid w:val="00B54848"/>
    <w:rsid w:val="00B55B05"/>
    <w:rsid w:val="00B56DD5"/>
    <w:rsid w:val="00B570E6"/>
    <w:rsid w:val="00B614B6"/>
    <w:rsid w:val="00B615E0"/>
    <w:rsid w:val="00B618F9"/>
    <w:rsid w:val="00B6559D"/>
    <w:rsid w:val="00B65986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4C42"/>
    <w:rsid w:val="00B955C7"/>
    <w:rsid w:val="00B95D50"/>
    <w:rsid w:val="00B9613E"/>
    <w:rsid w:val="00B96BC3"/>
    <w:rsid w:val="00B97EEA"/>
    <w:rsid w:val="00BA4B85"/>
    <w:rsid w:val="00BA5179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11F4"/>
    <w:rsid w:val="00BD2EF7"/>
    <w:rsid w:val="00BD32F2"/>
    <w:rsid w:val="00BD475C"/>
    <w:rsid w:val="00BD4801"/>
    <w:rsid w:val="00BD4DE1"/>
    <w:rsid w:val="00BD4FBE"/>
    <w:rsid w:val="00BD6CB6"/>
    <w:rsid w:val="00BD750D"/>
    <w:rsid w:val="00BD7707"/>
    <w:rsid w:val="00BE0441"/>
    <w:rsid w:val="00BE1047"/>
    <w:rsid w:val="00BE1B6C"/>
    <w:rsid w:val="00BE2379"/>
    <w:rsid w:val="00BE6413"/>
    <w:rsid w:val="00BE659B"/>
    <w:rsid w:val="00BE68DE"/>
    <w:rsid w:val="00BE7DC1"/>
    <w:rsid w:val="00BF49F8"/>
    <w:rsid w:val="00BF5A57"/>
    <w:rsid w:val="00C01753"/>
    <w:rsid w:val="00C02277"/>
    <w:rsid w:val="00C0239B"/>
    <w:rsid w:val="00C04167"/>
    <w:rsid w:val="00C04AC6"/>
    <w:rsid w:val="00C05BC8"/>
    <w:rsid w:val="00C06C90"/>
    <w:rsid w:val="00C11783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375FA"/>
    <w:rsid w:val="00C40615"/>
    <w:rsid w:val="00C41022"/>
    <w:rsid w:val="00C438DB"/>
    <w:rsid w:val="00C44455"/>
    <w:rsid w:val="00C53AA8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1F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223C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5D1F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5B74"/>
    <w:rsid w:val="00D079DF"/>
    <w:rsid w:val="00D07F75"/>
    <w:rsid w:val="00D10AD6"/>
    <w:rsid w:val="00D1133B"/>
    <w:rsid w:val="00D11706"/>
    <w:rsid w:val="00D13EC9"/>
    <w:rsid w:val="00D15727"/>
    <w:rsid w:val="00D15E25"/>
    <w:rsid w:val="00D20299"/>
    <w:rsid w:val="00D2302C"/>
    <w:rsid w:val="00D301A4"/>
    <w:rsid w:val="00D30767"/>
    <w:rsid w:val="00D308C3"/>
    <w:rsid w:val="00D3109D"/>
    <w:rsid w:val="00D338E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027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4A3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5BC"/>
    <w:rsid w:val="00DD796C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6A0"/>
    <w:rsid w:val="00DF2719"/>
    <w:rsid w:val="00DF3659"/>
    <w:rsid w:val="00DF6613"/>
    <w:rsid w:val="00DF706B"/>
    <w:rsid w:val="00DF718E"/>
    <w:rsid w:val="00E00C7D"/>
    <w:rsid w:val="00E027D5"/>
    <w:rsid w:val="00E03C69"/>
    <w:rsid w:val="00E07160"/>
    <w:rsid w:val="00E10456"/>
    <w:rsid w:val="00E130F4"/>
    <w:rsid w:val="00E13693"/>
    <w:rsid w:val="00E14A8C"/>
    <w:rsid w:val="00E14F95"/>
    <w:rsid w:val="00E16CF4"/>
    <w:rsid w:val="00E17182"/>
    <w:rsid w:val="00E21E63"/>
    <w:rsid w:val="00E21FD9"/>
    <w:rsid w:val="00E23DC1"/>
    <w:rsid w:val="00E309AB"/>
    <w:rsid w:val="00E32230"/>
    <w:rsid w:val="00E3345F"/>
    <w:rsid w:val="00E35FC0"/>
    <w:rsid w:val="00E36448"/>
    <w:rsid w:val="00E421F7"/>
    <w:rsid w:val="00E465BA"/>
    <w:rsid w:val="00E46F37"/>
    <w:rsid w:val="00E4766B"/>
    <w:rsid w:val="00E47D19"/>
    <w:rsid w:val="00E52097"/>
    <w:rsid w:val="00E520F4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2B03"/>
    <w:rsid w:val="00E735C7"/>
    <w:rsid w:val="00E73A95"/>
    <w:rsid w:val="00E749E4"/>
    <w:rsid w:val="00E765F0"/>
    <w:rsid w:val="00E77350"/>
    <w:rsid w:val="00E8025B"/>
    <w:rsid w:val="00E82DA6"/>
    <w:rsid w:val="00E838C5"/>
    <w:rsid w:val="00E83A47"/>
    <w:rsid w:val="00E8477B"/>
    <w:rsid w:val="00E84EFA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0AFE"/>
    <w:rsid w:val="00ED24FB"/>
    <w:rsid w:val="00ED5F25"/>
    <w:rsid w:val="00EE01B4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D10"/>
    <w:rsid w:val="00F12F3D"/>
    <w:rsid w:val="00F13239"/>
    <w:rsid w:val="00F13765"/>
    <w:rsid w:val="00F16BF1"/>
    <w:rsid w:val="00F17C9D"/>
    <w:rsid w:val="00F20F85"/>
    <w:rsid w:val="00F20FBB"/>
    <w:rsid w:val="00F22E53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45C5"/>
    <w:rsid w:val="00F56F09"/>
    <w:rsid w:val="00F57D12"/>
    <w:rsid w:val="00F60974"/>
    <w:rsid w:val="00F60C25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96DA2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B613B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C86C1F"/>
    <w:rPr>
      <w:lang w:val="cs-CZ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erasmus-esc-personal-data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rasmus-plus.ec.europa.eu/cs/resources-and-tools/distance-calculato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asmus-plus.ec.europa.eu/cs/resources-and-tools/distance-calculato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AD4BCCB5324FC080FD2BCD0656D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DAA1B-518F-4092-9A1C-DC7FCC6F8638}"/>
      </w:docPartPr>
      <w:docPartBody>
        <w:p w:rsidR="00985FE9" w:rsidRDefault="00985FE9" w:rsidP="00985FE9">
          <w:pPr>
            <w:pStyle w:val="31AD4BCCB5324FC080FD2BCD0656D406"/>
          </w:pPr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3F82485573844E90AE727B2A7F1CE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1C953-FC1B-4B48-8655-089CE048C022}"/>
      </w:docPartPr>
      <w:docPartBody>
        <w:p w:rsidR="00985FE9" w:rsidRDefault="00985FE9" w:rsidP="00985FE9">
          <w:pPr>
            <w:pStyle w:val="3F82485573844E90AE727B2A7F1CEDC2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E1C2C8762F4F6B9D04C8D797F0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9D6D9-A623-4805-A442-B516D1D7D1AF}"/>
      </w:docPartPr>
      <w:docPartBody>
        <w:p w:rsidR="003B47D0" w:rsidRDefault="003B47D0"/>
      </w:docPartBody>
    </w:docPart>
    <w:docPart>
      <w:docPartPr>
        <w:name w:val="924D73336E28413E81141AAFDCF9B9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A68C6-3B0A-4A3F-AB5C-B272D29C84E0}"/>
      </w:docPartPr>
      <w:docPartBody>
        <w:p w:rsidR="003B47D0" w:rsidRDefault="003B47D0" w:rsidP="003B47D0">
          <w:pPr>
            <w:pStyle w:val="924D73336E28413E81141AAFDCF9B93D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BC04A441704D69956623B6C22BA0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88571-0F6A-479A-80B8-B6A580C7781A}"/>
      </w:docPartPr>
      <w:docPartBody>
        <w:p w:rsidR="003B47D0" w:rsidRDefault="003B47D0" w:rsidP="003B47D0">
          <w:pPr>
            <w:pStyle w:val="3DBC04A441704D69956623B6C22BA077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BC869C8054465685C3FF965F3C0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9F2C2-7E91-4833-8AC9-E18DE73551CD}"/>
      </w:docPartPr>
      <w:docPartBody>
        <w:p w:rsidR="003B47D0" w:rsidRDefault="003B47D0" w:rsidP="003B47D0">
          <w:pPr>
            <w:pStyle w:val="F0BC869C8054465685C3FF965F3C086B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48DE3-F855-430C-A5F3-BE92925063C3}"/>
      </w:docPartPr>
      <w:docPartBody>
        <w:p w:rsidR="003B47D0" w:rsidRDefault="003B47D0">
          <w:r w:rsidRPr="008D4E0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36D"/>
    <w:rsid w:val="000542DC"/>
    <w:rsid w:val="0008436D"/>
    <w:rsid w:val="001212AF"/>
    <w:rsid w:val="00170699"/>
    <w:rsid w:val="002E13FB"/>
    <w:rsid w:val="003B47D0"/>
    <w:rsid w:val="005152EE"/>
    <w:rsid w:val="005B1EEA"/>
    <w:rsid w:val="00697C2D"/>
    <w:rsid w:val="00985FE9"/>
    <w:rsid w:val="00A45850"/>
    <w:rsid w:val="00C361C4"/>
    <w:rsid w:val="00C438DB"/>
    <w:rsid w:val="00D10DDF"/>
    <w:rsid w:val="00D409E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47D0"/>
    <w:rPr>
      <w:color w:val="808080"/>
    </w:rPr>
  </w:style>
  <w:style w:type="paragraph" w:customStyle="1" w:styleId="924D73336E28413E81141AAFDCF9B93D">
    <w:name w:val="924D73336E28413E81141AAFDCF9B93D"/>
    <w:rsid w:val="003B47D0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3DBC04A441704D69956623B6C22BA077">
    <w:name w:val="3DBC04A441704D69956623B6C22BA077"/>
    <w:rsid w:val="003B47D0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F0BC869C8054465685C3FF965F3C086B">
    <w:name w:val="F0BC869C8054465685C3FF965F3C086B"/>
    <w:rsid w:val="003B47D0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31AD4BCCB5324FC080FD2BCD0656D406">
    <w:name w:val="31AD4BCCB5324FC080FD2BCD0656D406"/>
    <w:rsid w:val="00985FE9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3F82485573844E90AE727B2A7F1CEDC2">
    <w:name w:val="3F82485573844E90AE727B2A7F1CEDC2"/>
    <w:rsid w:val="00985FE9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B5B12E-0FFF-4CE6-8061-E18DDEB4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CBF7104F.dotm</Template>
  <TotalTime>122</TotalTime>
  <Pages>10</Pages>
  <Words>3290</Words>
  <Characters>20568</Characters>
  <Application>Microsoft Office Word</Application>
  <DocSecurity>0</DocSecurity>
  <Lines>171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Zdeňka Novotná</cp:lastModifiedBy>
  <cp:revision>13</cp:revision>
  <cp:lastPrinted>2015-03-04T15:51:00Z</cp:lastPrinted>
  <dcterms:created xsi:type="dcterms:W3CDTF">2024-07-07T20:32:00Z</dcterms:created>
  <dcterms:modified xsi:type="dcterms:W3CDTF">2024-07-10T09:26:00Z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